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Project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155DB1" w:rsidRPr="005374CF" w:rsidRDefault="00C96AAB" w:rsidP="00155DB1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 xml:space="preserve">แบบเสนอโครงการวิจัย </w:t>
          </w:r>
          <w:r w:rsidR="00155DB1"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sz w:val="36"/>
              <w:szCs w:val="36"/>
            </w:rPr>
            <w:t>Research Project</w:t>
          </w:r>
          <w:r w:rsidR="00155DB1"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) </w:t>
          </w:r>
        </w:p>
        <w:p w:rsidR="00155DB1" w:rsidRPr="005374CF" w:rsidRDefault="00155DB1" w:rsidP="00155DB1">
          <w:pPr>
            <w:pStyle w:val="3"/>
            <w:spacing w:before="60"/>
            <w:rPr>
              <w:rFonts w:ascii="TH SarabunPSK" w:hAnsi="TH SarabunPSK" w:cs="TH SarabunPSK"/>
            </w:rPr>
          </w:pPr>
          <w:r w:rsidRPr="005374CF">
            <w:rPr>
              <w:rFonts w:ascii="TH SarabunPSK" w:hAnsi="TH SarabunPSK" w:cs="TH SarabunPSK"/>
              <w:cs/>
            </w:rPr>
            <w:t>ประกอบการเสนอของบประมาณ</w:t>
          </w:r>
          <w:r w:rsidR="00507029">
            <w:rPr>
              <w:rFonts w:ascii="TH SarabunPSK" w:hAnsi="TH SarabunPSK" w:cs="TH SarabunPSK" w:hint="cs"/>
              <w:cs/>
            </w:rPr>
            <w:t>เงินรายได้หน่วยงาน</w:t>
          </w:r>
          <w:r w:rsidRPr="005374CF">
            <w:rPr>
              <w:rFonts w:ascii="TH SarabunPSK" w:hAnsi="TH SarabunPSK" w:cs="TH SarabunPSK"/>
              <w:cs/>
            </w:rPr>
            <w:t xml:space="preserve"> ประจำปีงบประมาณ พ.ศ. 256</w:t>
          </w:r>
          <w:r w:rsidRPr="005374CF">
            <w:rPr>
              <w:rFonts w:ascii="TH SarabunPSK" w:hAnsi="TH SarabunPSK" w:cs="TH SarabunPSK"/>
            </w:rPr>
            <w:t>3</w:t>
          </w:r>
        </w:p>
        <w:p w:rsidR="00BE3EB3" w:rsidRPr="00BE3EB3" w:rsidRDefault="00155DB1" w:rsidP="00155DB1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(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เป้าหมายที่ 1 2 และ 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3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)</w:t>
          </w:r>
        </w:p>
        <w:p w:rsidR="0001369D" w:rsidRPr="00DA3DCC" w:rsidRDefault="00EF4B20" w:rsidP="00EF4B20">
          <w:pPr>
            <w:pStyle w:val="a5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  <w:cs/>
            </w:rPr>
            <w:t>------------------------------------</w:t>
          </w:r>
        </w:p>
      </w:sdtContent>
    </w:sdt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DA3DCC" w:rsidRDefault="00372904" w:rsidP="00155DB1">
      <w:pPr>
        <w:tabs>
          <w:tab w:val="left" w:pos="3686"/>
        </w:tabs>
        <w:ind w:left="3686" w:hanging="3686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  <w:r w:rsidR="00155DB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/ชุดโครงการ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="00155DB1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.............</w:t>
          </w:r>
        </w:sdtContent>
      </w:sdt>
    </w:p>
    <w:p w:rsidR="00B0619F" w:rsidRPr="00DA3DCC" w:rsidRDefault="00B0619F" w:rsidP="00155DB1">
      <w:pPr>
        <w:tabs>
          <w:tab w:val="left" w:pos="3686"/>
        </w:tabs>
        <w:ind w:left="3686" w:hanging="340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6A28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5DB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513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E05132" w:rsidRPr="00DA3DCC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</w:t>
          </w:r>
          <w:r w:rsidR="00155DB1">
            <w:rPr>
              <w:rFonts w:ascii="TH SarabunPSK" w:hAnsi="TH SarabunPSK" w:cs="TH SarabunPSK"/>
              <w:sz w:val="32"/>
              <w:szCs w:val="32"/>
              <w:cs/>
            </w:rPr>
            <w:t>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</w:t>
          </w:r>
          <w:r w:rsidR="00945531" w:rsidRPr="00DA3DCC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........................</w:t>
          </w:r>
          <w:r w:rsidR="006D577E" w:rsidRPr="006D577E">
            <w:rPr>
              <w:rFonts w:ascii="TH SarabunPSK" w:hAnsi="TH SarabunPSK" w:cs="TH SarabunPSK"/>
              <w:sz w:val="32"/>
              <w:szCs w:val="32"/>
              <w:cs/>
            </w:rPr>
            <w:t>.</w:t>
          </w:r>
        </w:sdtContent>
      </w:sdt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 </w:t>
          </w:r>
          <w:r w:rsidR="0077132B" w:rsidRPr="00DA3DCC">
            <w:rPr>
              <w:rFonts w:ascii="TH SarabunPSK" w:hAnsi="TH SarabunPSK" w:cs="TH SarabunPSK"/>
              <w:cs/>
            </w:rPr>
            <w:t xml:space="preserve">  </w:t>
          </w:r>
          <w:r w:rsidRPr="00DA3DCC">
            <w:rPr>
              <w:rFonts w:ascii="TH SarabunPSK" w:hAnsi="TH SarabunPSK" w:cs="TH SarabunPSK"/>
              <w:cs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  <w:r w:rsidR="00DE44A9" w:rsidRPr="00DA3DCC">
            <w:rPr>
              <w:rFonts w:ascii="TH SarabunPSK" w:hAnsi="TH SarabunPSK" w:cs="TH SarabunPSK"/>
              <w:cs/>
            </w:rPr>
            <w:t>วิจัย</w:t>
          </w:r>
          <w:r w:rsidR="00116E0F">
            <w:rPr>
              <w:rFonts w:ascii="TH SarabunPSK" w:hAnsi="TH SarabunPSK" w:cs="TH SarabunPSK"/>
              <w:cs/>
              <w:lang w:val="en-GB"/>
            </w:rPr>
            <w:t>/</w:t>
          </w:r>
          <w:r w:rsidR="00116E0F">
            <w:rPr>
              <w:rFonts w:ascii="TH SarabunPSK" w:hAnsi="TH SarabunPSK" w:cs="TH SarabunPSK" w:hint="cs"/>
              <w:cs/>
              <w:lang w:val="en-GB"/>
            </w:rPr>
            <w:t>ชุดโครงการวิจัย</w:t>
          </w:r>
        </w:p>
      </w:sdtContent>
    </w:sdt>
    <w:p w:rsidR="00B0619F" w:rsidRPr="00DA3DCC" w:rsidRDefault="00372904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7233E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7233E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2B7F52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:rsidR="00B0619F" w:rsidRPr="00DA3DCC" w:rsidRDefault="00372904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Project"/>
          <w:id w:val="78023383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7233E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EA4FD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sdtContentLocked"/>
          <w:placeholder>
            <w:docPart w:val="108C0597D82C4E29BC4EE4C76E1A8EE7"/>
          </w:placeholder>
          <w:showingPlcHdr/>
          <w:text/>
        </w:sdtPr>
        <w:sdtEndPr/>
        <w:sdtContent>
          <w:r w:rsidR="00B0619F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B0619F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:rsidR="00B0619F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229221534"/>
          <w:lock w:val="sdtLocked"/>
          <w:placeholder>
            <w:docPart w:val="B17B59DEF8B8486B86ED0E07C00C8FE9"/>
          </w:placeholder>
        </w:sdtPr>
        <w:sdtEndPr/>
        <w:sdtContent>
          <w:r w:rsidR="00AD7A8E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ระยะเวลา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....... </w:t>
          </w:r>
          <w:r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</w:t>
          </w:r>
          <w:r w:rsidR="00012FF2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</w:t>
          </w:r>
          <w:r w:rsidR="008215FC">
            <w:rPr>
              <w:rFonts w:ascii="TH SarabunPSK" w:eastAsia="Times New Roman" w:hAnsi="TH SarabunPSK" w:cs="TH SarabunPSK"/>
              <w:sz w:val="32"/>
              <w:szCs w:val="32"/>
              <w:cs/>
              <w:lang w:val="en-GB"/>
            </w:rPr>
            <w:t>………</w:t>
          </w:r>
          <w:r w:rsidR="00F2736D">
            <w:rPr>
              <w:rFonts w:ascii="TH SarabunPSK" w:eastAsia="Times New Roman" w:hAnsi="TH SarabunPSK" w:cs="TH SarabunPSK" w:hint="cs"/>
              <w:sz w:val="32"/>
              <w:szCs w:val="32"/>
              <w:cs/>
              <w:lang w:val="en-GB"/>
            </w:rPr>
            <w:t>เดือน</w:t>
          </w:r>
        </w:sdtContent>
      </w:sdt>
      <w:r w:rsidR="00F273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-1890261335"/>
          <w:lock w:val="sdtContentLocked"/>
          <w:placeholder>
            <w:docPart w:val="DefaultPlaceholder_1082065158"/>
          </w:placeholder>
        </w:sdtPr>
        <w:sdtEndPr/>
        <w:sdtContent>
          <w:r w:rsidR="00F2736D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ปีนี้เป็นปีที่</w:t>
          </w:r>
        </w:sdtContent>
      </w:sdt>
      <w:r w:rsidR="00F2736D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tinueYearNo"/>
          <w:id w:val="-911933835"/>
          <w:lock w:val="sdtLocked"/>
          <w:placeholder>
            <w:docPart w:val="CCACEE1A312043FD9A6D296D2BF4AB47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F2736D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="00F2736D" w:rsidRPr="00DA3D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id w:val="424619233"/>
          <w:lock w:val="sdtContentLocked"/>
          <w:placeholder>
            <w:docPart w:val="DefaultPlaceholder_1082065158"/>
          </w:placeholder>
        </w:sdtPr>
        <w:sdtEndPr>
          <w:rPr>
            <w:cs w:val="0"/>
          </w:rPr>
        </w:sdtEndPr>
        <w:sdtContent>
          <w:r w:rsidR="00F2736D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(</w:t>
          </w:r>
          <w:r w:rsidR="00F2736D" w:rsidRPr="00DA3DCC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ระยะเวลาดำเนินการวิจัยไม่เกิน 5 ปี</w:t>
          </w:r>
          <w:r w:rsidR="00F2736D" w:rsidRPr="00DA3DCC">
            <w:rPr>
              <w:rFonts w:ascii="TH SarabunPSK" w:eastAsia="Times New Roman" w:hAnsi="TH SarabunPSK" w:cs="TH SarabunPSK"/>
              <w:sz w:val="32"/>
              <w:szCs w:val="32"/>
              <w:cs/>
            </w:rPr>
            <w:t>)</w:t>
          </w:r>
        </w:sdtContent>
      </w:sdt>
    </w:p>
    <w:sdt>
      <w:sdt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g w:val="ProjectType"/>
        <w:id w:val="618736072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155DB1" w:rsidRPr="007C2E55" w:rsidRDefault="00155DB1" w:rsidP="009502ED">
          <w:pPr>
            <w:shd w:val="clear" w:color="auto" w:fill="FFFFFF"/>
            <w:spacing w:before="120"/>
            <w:ind w:firstLine="567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  <w:r w:rsidRPr="007C2E55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ประเภทโครงการ</w:t>
          </w:r>
        </w:p>
      </w:sdtContent>
    </w:sdt>
    <w:p w:rsidR="00155DB1" w:rsidRPr="007C2E55" w:rsidRDefault="00372904" w:rsidP="00282B5C">
      <w:pPr>
        <w:shd w:val="clear" w:color="auto" w:fill="FFFFFF"/>
        <w:tabs>
          <w:tab w:val="left" w:pos="1350"/>
        </w:tabs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Type2"/>
          <w:id w:val="-1454090563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F926ED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EA4F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2"/>
          <w:id w:val="1073469980"/>
          <w:placeholder>
            <w:docPart w:val="DefaultPlaceholder_1081868574"/>
          </w:placeholder>
        </w:sdtPr>
        <w:sdtEndPr/>
        <w:sdtContent>
          <w:r w:rsidR="00155DB1" w:rsidRPr="007C2E55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g w:val="ProjectType"/>
        <w:id w:val="1908885408"/>
        <w:lock w:val="contentLocked"/>
        <w:placeholder>
          <w:docPart w:val="A878049B27BE41E9AE6D0B11B59A9CB6"/>
        </w:placeholder>
      </w:sdtPr>
      <w:sdtEndPr>
        <w:rPr>
          <w:rFonts w:hint="default"/>
          <w:cs w:val="0"/>
        </w:rPr>
      </w:sdtEndPr>
      <w:sdtContent>
        <w:p w:rsidR="00CC18B9" w:rsidRPr="007C2E55" w:rsidRDefault="00CC18B9" w:rsidP="00CC18B9">
          <w:pPr>
            <w:shd w:val="clear" w:color="auto" w:fill="FFFFFF"/>
            <w:spacing w:before="120"/>
            <w:ind w:firstLine="567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ยุทธศาสตร์วิจัยและนวัตกรรมแห่งชาติ 20 ปี</w:t>
          </w:r>
        </w:p>
      </w:sdtContent>
    </w:sdt>
    <w:p w:rsidR="00CC18B9" w:rsidRPr="007C2E55" w:rsidRDefault="00575DF9" w:rsidP="00CC18B9">
      <w:pPr>
        <w:shd w:val="clear" w:color="auto" w:fill="FFFFFF"/>
        <w:tabs>
          <w:tab w:val="left" w:pos="1350"/>
        </w:tabs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1853" w:dyaOrig="2068">
          <v:shape id="_x0000_i1032" type="#_x0000_t75" style="width:15.75pt;height:17.25pt" o:ole="">
            <v:imagedata r:id="rId8" o:title=""/>
          </v:shape>
          <w:control r:id="rId9" w:name="NewProject" w:shapeid="_x0000_i1032"/>
        </w:objec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2"/>
          <w:id w:val="1683240313"/>
          <w:placeholder>
            <w:docPart w:val="A878049B27BE41E9AE6D0B11B59A9CB6"/>
          </w:placeholder>
        </w:sdtPr>
        <w:sdtEndPr/>
        <w:sdtContent>
          <w:r w:rsidR="00CC18B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เป้าหมายที่ 1 </w:t>
          </w:r>
          <w:r w:rsidR="00CC18B9" w:rsidRPr="00CC18B9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การวิจัยและนวัตกรรมเพื่อสร้างความมั่งคั่งทางเศรษฐกิจ</w:t>
          </w:r>
        </w:sdtContent>
      </w:sdt>
    </w:p>
    <w:p w:rsidR="00CC18B9" w:rsidRDefault="00575DF9" w:rsidP="00CC18B9">
      <w:pPr>
        <w:shd w:val="clear" w:color="auto" w:fill="FFFFFF"/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1853" w:dyaOrig="2068">
          <v:shape id="_x0000_i1034" type="#_x0000_t75" style="width:15.75pt;height:17.25pt" o:ole="">
            <v:imagedata r:id="rId10" o:title=""/>
          </v:shape>
          <w:control r:id="rId11" w:name="NewProject1" w:shapeid="_x0000_i1034"/>
        </w:objec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1"/>
          <w:id w:val="1994986438"/>
          <w:placeholder>
            <w:docPart w:val="A878049B27BE41E9AE6D0B11B59A9CB6"/>
          </w:placeholder>
        </w:sdtPr>
        <w:sdtEndPr/>
        <w:sdtContent>
          <w:r w:rsidR="00CC18B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เป้าหมายที่ 2 </w:t>
          </w:r>
          <w:r w:rsidR="00CC18B9" w:rsidRPr="00CC18B9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การวิจัยและนวัตกรรมเพื่อการพัฒนาสังคมและสิ่งแวลดล้อม</w:t>
          </w:r>
        </w:sdtContent>
      </w:sdt>
    </w:p>
    <w:p w:rsidR="00CC18B9" w:rsidRDefault="00575DF9" w:rsidP="00CC18B9">
      <w:pPr>
        <w:shd w:val="clear" w:color="auto" w:fill="FFFFFF"/>
        <w:spacing w:before="120"/>
        <w:ind w:left="567" w:firstLine="423"/>
        <w:rPr>
          <w:rFonts w:ascii="TH SarabunPSK" w:eastAsia="Times New Roman" w:hAnsi="TH SarabunPSK" w:cs="TH SarabunPSK"/>
          <w:sz w:val="32"/>
          <w:szCs w:val="32"/>
        </w:rPr>
      </w:pPr>
      <w:r w:rsidRPr="00DA3DCC">
        <w:rPr>
          <w:rFonts w:ascii="TH SarabunPSK" w:eastAsia="Times New Roman" w:hAnsi="TH SarabunPSK" w:cs="TH SarabunPSK"/>
          <w:sz w:val="32"/>
          <w:szCs w:val="32"/>
        </w:rPr>
        <w:object w:dxaOrig="1853" w:dyaOrig="2068">
          <v:shape id="_x0000_i1036" type="#_x0000_t75" style="width:15.75pt;height:17.25pt" o:ole="">
            <v:imagedata r:id="rId10" o:title=""/>
          </v:shape>
          <w:control r:id="rId12" w:name="NewProject2" w:shapeid="_x0000_i1036"/>
        </w:object>
      </w:r>
      <w:r w:rsidR="00CC18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tag w:val="ProjectType1"/>
          <w:id w:val="-1229372385"/>
          <w:placeholder>
            <w:docPart w:val="254980415683438EAF4948E0AA15C1DC"/>
          </w:placeholder>
        </w:sdtPr>
        <w:sdtEndPr/>
        <w:sdtContent>
          <w:r w:rsidR="00CC18B9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 xml:space="preserve">เป้าหมายที่ 3 </w:t>
          </w:r>
          <w:r w:rsidR="00CC18B9" w:rsidRPr="00CC18B9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การวิจัยและนวัตกรรมเพื่อการสร้างองค์ความรู้พื้นฐานของประเทศ</w:t>
          </w:r>
        </w:sdtContent>
      </w:sdt>
    </w:p>
    <w:sdt>
      <w:sdtP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g w:val="ResearchType"/>
        <w:id w:val="1562442013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022522" w:rsidRPr="007C2E55" w:rsidRDefault="00022522" w:rsidP="009502ED">
          <w:pPr>
            <w:shd w:val="clear" w:color="auto" w:fill="FFFFFF"/>
            <w:spacing w:before="120"/>
            <w:ind w:firstLine="567"/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</w:pPr>
          <w:r w:rsidRPr="007C2E55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 xml:space="preserve">ประเภทงานวิจัย </w:t>
          </w:r>
        </w:p>
      </w:sdtContent>
    </w:sdt>
    <w:p w:rsidR="00022522" w:rsidRPr="007C2E55" w:rsidRDefault="00372904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1"/>
          <w:id w:val="1168283811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F926ED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533BCB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auto"/>
            <w:sz w:val="32"/>
            <w:szCs w:val="32"/>
            <w:cs/>
          </w:rPr>
          <w:tag w:val="ResearchType1"/>
          <w:id w:val="-198621884"/>
          <w:lock w:val="sdtContentLocked"/>
          <w:placeholder>
            <w:docPart w:val="DefaultPlaceholder_1081868574"/>
          </w:placeholder>
        </w:sdtPr>
        <w:sdtEndPr>
          <w:rPr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พื้นฐาน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basic Research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)</w:t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ab/>
      </w:r>
      <w:r w:rsidR="00022522" w:rsidRPr="007C2E55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</w:rPr>
        <w:tab/>
      </w:r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2"/>
          <w:id w:val="191820579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355407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Type2"/>
          <w:id w:val="958609013"/>
          <w:lock w:val="sdtContentLocked"/>
          <w:placeholder>
            <w:docPart w:val="DefaultPlaceholder_1081868574"/>
          </w:placeholder>
        </w:sdtPr>
        <w:sdtEndPr>
          <w:rPr>
            <w:rFonts w:eastAsia="Helvetica" w:hint="default"/>
            <w:cs w:val="0"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พัฒนาและประยุกต์</w:t>
          </w:r>
          <w:r w:rsidR="00022522" w:rsidRPr="007C2E55">
            <w:rPr>
              <w:rFonts w:ascii="TH SarabunPSK" w:eastAsia="Times New Roman" w:hAnsi="TH SarabunPSK" w:cs="TH SarabunPSK" w:hint="cs"/>
              <w:b/>
              <w:bCs/>
              <w:color w:val="auto"/>
              <w:sz w:val="32"/>
              <w:szCs w:val="32"/>
              <w:cs/>
            </w:rPr>
            <w:t xml:space="preserve"> </w:t>
          </w:r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Development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)</w:t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</w:p>
    <w:p w:rsidR="00022522" w:rsidRPr="007C2E55" w:rsidRDefault="00372904" w:rsidP="00022522">
      <w:pPr>
        <w:pStyle w:val="TableStyle2"/>
        <w:shd w:val="clear" w:color="auto" w:fill="FFFFFF"/>
        <w:spacing w:line="264" w:lineRule="auto"/>
        <w:ind w:left="360" w:firstLine="720"/>
        <w:rPr>
          <w:rFonts w:ascii="TH SarabunPSK" w:hAnsi="TH SarabunPSK" w:cs="TH SarabunPSK"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3"/>
          <w:id w:val="628593092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F926ED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3"/>
          <w:id w:val="1811056539"/>
          <w:lock w:val="sdtContentLocked"/>
          <w:placeholder>
            <w:docPart w:val="DefaultPlaceholder_1081868574"/>
          </w:placeholder>
        </w:sdtPr>
        <w:sdtEndPr>
          <w:rPr>
            <w:rFonts w:hint="default"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วิจัยเชิงปฏิบัติการ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Operational Research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)</w:t>
          </w:r>
        </w:sdtContent>
      </w:sdt>
      <w:r w:rsidR="00A5630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022522" w:rsidRPr="007C2E5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4"/>
          <w:id w:val="-29969829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533BCB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22522" w:rsidRPr="007C2E5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Type4"/>
          <w:id w:val="-1326126256"/>
          <w:lock w:val="sdtConten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วิจัยทางด้านคลินิก (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</w:rPr>
            <w:t>Clinical Trial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  <w:cs/>
            </w:rPr>
            <w:t>)</w:t>
          </w:r>
        </w:sdtContent>
      </w:sdt>
      <w:r w:rsidR="00022522" w:rsidRPr="007C2E55"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022522" w:rsidRPr="007C2E55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</w:r>
    </w:p>
    <w:p w:rsidR="00022522" w:rsidRPr="007C2E55" w:rsidRDefault="00372904" w:rsidP="00022522">
      <w:pPr>
        <w:pStyle w:val="TableStyle2"/>
        <w:shd w:val="clear" w:color="auto" w:fill="FFFFFF"/>
        <w:spacing w:line="264" w:lineRule="auto"/>
        <w:ind w:left="1080"/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5"/>
          <w:id w:val="-1658606156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F926ED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533BC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5"/>
          <w:id w:val="-946533871"/>
          <w:lock w:val="sdtContentLocked"/>
          <w:placeholder>
            <w:docPart w:val="DefaultPlaceholder_1081868574"/>
          </w:placeholder>
        </w:sdtPr>
        <w:sdtEndPr>
          <w:rPr>
            <w:rFonts w:eastAsia="Times New Roman" w:hint="default"/>
            <w:b/>
            <w:bCs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วิจัยต่อยอด (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</w:rPr>
            <w:t>Translational research</w:t>
          </w:r>
          <w:r w:rsidR="00022522" w:rsidRPr="007C2E55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)</w:t>
          </w:r>
        </w:sdtContent>
      </w:sdt>
      <w:r w:rsidR="00022522" w:rsidRPr="007C2E55">
        <w:rPr>
          <w:rFonts w:ascii="TH SarabunPSK" w:eastAsia="Times New Roman" w:hAnsi="TH SarabunPSK" w:cs="TH SarabunPSK"/>
          <w:b/>
          <w:bCs/>
          <w:color w:val="auto"/>
          <w:sz w:val="32"/>
          <w:szCs w:val="32"/>
        </w:rPr>
        <w:tab/>
      </w:r>
      <w:r w:rsidR="00022522" w:rsidRPr="007C2E55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6"/>
          <w:id w:val="924147853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3B6C9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Type6"/>
          <w:id w:val="1755627609"/>
          <w:lock w:val="sdtContentLocked"/>
          <w:placeholder>
            <w:docPart w:val="DefaultPlaceholder_1081868574"/>
          </w:placeholder>
        </w:sdtPr>
        <w:sdtEndPr>
          <w:rPr>
            <w:rFonts w:eastAsia="Times New Roman" w:hint="default"/>
            <w:b/>
            <w:bCs/>
            <w:cs w:val="0"/>
          </w:rPr>
        </w:sdtEndPr>
        <w:sdtContent>
          <w:r w:rsidR="00022522" w:rsidRPr="007C2E55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 xml:space="preserve">การขยายผลงานวิจัย </w:t>
          </w:r>
          <w:r w:rsidR="00022522" w:rsidRPr="007C2E55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(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</w:rPr>
            <w:t>Implementation</w:t>
          </w:r>
          <w:r w:rsidR="00022522" w:rsidRPr="007C2E55">
            <w:rPr>
              <w:rFonts w:ascii="TH SarabunPSK" w:eastAsia="Times New Roman" w:hAnsi="TH SarabunPSK" w:cs="TH SarabunPSK"/>
              <w:color w:val="auto"/>
              <w:sz w:val="32"/>
              <w:szCs w:val="32"/>
              <w:cs/>
            </w:rPr>
            <w:t>)</w:t>
          </w:r>
        </w:sdtContent>
      </w:sdt>
    </w:p>
    <w:sdt>
      <w:sdtPr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ag w:val="ResearchBudgetType"/>
        <w:id w:val="1411576931"/>
        <w:placeholder>
          <w:docPart w:val="DefaultPlaceholder_1081868574"/>
        </w:placeholder>
      </w:sdtPr>
      <w:sdtEndPr>
        <w:rPr>
          <w:rFonts w:hint="default"/>
        </w:rPr>
      </w:sdtEndPr>
      <w:sdtContent>
        <w:p w:rsidR="00022522" w:rsidRPr="00C70413" w:rsidRDefault="00022522" w:rsidP="009502ED">
          <w:pPr>
            <w:pStyle w:val="TableStyle2"/>
            <w:shd w:val="clear" w:color="auto" w:fill="FFFFFF"/>
            <w:spacing w:before="120" w:line="264" w:lineRule="auto"/>
            <w:ind w:firstLine="720"/>
            <w:rPr>
              <w:rFonts w:ascii="TH SarabunPSK" w:eastAsia="Times New Roman" w:hAnsi="TH SarabunPSK" w:cs="TH SarabunPSK"/>
              <w:b/>
              <w:bCs/>
              <w:color w:val="auto"/>
              <w:sz w:val="32"/>
              <w:szCs w:val="32"/>
              <w:cs/>
            </w:rPr>
          </w:pPr>
          <w:r w:rsidRPr="00C70413">
            <w:rPr>
              <w:rFonts w:ascii="TH SarabunPSK" w:eastAsia="Times New Roman" w:hAnsi="TH SarabunPSK" w:cs="TH SarabunPSK" w:hint="cs"/>
              <w:b/>
              <w:bCs/>
              <w:color w:val="auto"/>
              <w:sz w:val="32"/>
              <w:szCs w:val="32"/>
              <w:cs/>
            </w:rPr>
            <w:t>ประเภทการใช้งบประมาณ</w:t>
          </w:r>
        </w:p>
      </w:sdtContent>
    </w:sdt>
    <w:p w:rsidR="00022522" w:rsidRPr="00022522" w:rsidRDefault="00372904" w:rsidP="00BD1598">
      <w:pPr>
        <w:pStyle w:val="TableStyle2"/>
        <w:shd w:val="clear" w:color="auto" w:fill="FFFFFF"/>
        <w:tabs>
          <w:tab w:val="left" w:pos="1350"/>
        </w:tabs>
        <w:spacing w:line="264" w:lineRule="auto"/>
        <w:ind w:left="1080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BudgetType1"/>
          <w:id w:val="-1548755084"/>
          <w:lock w:val="sdtLocked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3B6C9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  <w:cs/>
          </w:rPr>
          <w:tag w:val="ResearchBudgetType1"/>
          <w:id w:val="376746774"/>
          <w:lock w:val="sdtContentLocked"/>
          <w:placeholder>
            <w:docPart w:val="DefaultPlaceholder_1081868574"/>
          </w:placeholder>
        </w:sdtPr>
        <w:sdtEndPr/>
        <w:sdtContent>
          <w:r w:rsidR="00022522" w:rsidRPr="00C70413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หน่วยงานดำเนินการวิจัยเอง</w:t>
          </w:r>
        </w:sdtContent>
      </w:sdt>
      <w:r w:rsidR="00022522" w:rsidRPr="00C7041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ab/>
      </w:r>
      <w:r w:rsidR="00022522" w:rsidRPr="00C70413">
        <w:rPr>
          <w:rFonts w:ascii="TH SarabunPSK" w:hAnsi="TH SarabunPSK" w:cs="TH SarabunPSK"/>
          <w:color w:val="auto"/>
          <w:sz w:val="32"/>
          <w:szCs w:val="32"/>
        </w:rPr>
        <w:tab/>
      </w:r>
      <w:r w:rsidR="00BD1598">
        <w:rPr>
          <w:rFonts w:ascii="TH SarabunPSK" w:hAnsi="TH SarabunPSK" w:cs="TH SarabunPSK"/>
          <w:color w:val="auto"/>
          <w:sz w:val="32"/>
          <w:szCs w:val="32"/>
          <w:cs/>
        </w:rPr>
        <w:t xml:space="preserve">    </w:t>
      </w:r>
      <w:r w:rsidR="00022522" w:rsidRPr="00C7041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ResearchBudgetType2"/>
          <w:id w:val="-931815960"/>
          <w:lock w:val="sdtLocked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3B6C9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022522" w:rsidRPr="00C70413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 </w:t>
      </w:r>
      <w:sdt>
        <w:sdtPr>
          <w:rPr>
            <w:rFonts w:ascii="TH SarabunPSK" w:eastAsia="Times New Roman" w:hAnsi="TH SarabunPSK" w:cs="TH SarabunPSK" w:hint="cs"/>
            <w:color w:val="auto"/>
            <w:sz w:val="32"/>
            <w:szCs w:val="32"/>
            <w:cs/>
          </w:rPr>
          <w:tag w:val="ResearchBudgetType2"/>
          <w:id w:val="-922256532"/>
          <w:lock w:val="sdtContentLocked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r w:rsidR="00022522" w:rsidRPr="00C70413">
            <w:rPr>
              <w:rFonts w:ascii="TH SarabunPSK" w:eastAsia="Times New Roman" w:hAnsi="TH SarabunPSK" w:cs="TH SarabunPSK" w:hint="cs"/>
              <w:color w:val="auto"/>
              <w:sz w:val="32"/>
              <w:szCs w:val="32"/>
              <w:cs/>
            </w:rPr>
            <w:t>จัดจ้างหน่วยงานอื่นวิจัย</w:t>
          </w:r>
        </w:sdtContent>
      </w:sdt>
      <w:r w:rsidR="00022522" w:rsidRPr="00C70413">
        <w:rPr>
          <w:rFonts w:ascii="TH SarabunPSK" w:eastAsia="Times New Roman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</w:p>
    <w:p w:rsidR="00355407" w:rsidRDefault="00355407" w:rsidP="00F23C7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01369D" w:rsidRPr="00DA3DCC" w:rsidRDefault="00372904" w:rsidP="002D12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cs/>
        </w:rPr>
        <w:id w:val="2115934293"/>
        <w:placeholder>
          <w:docPart w:val="417461266AC64ADE81E49859D20F383E"/>
        </w:placeholder>
      </w:sdtPr>
      <w:sdtEndPr>
        <w:rPr>
          <w:b w:val="0"/>
          <w:bCs w:val="0"/>
          <w:sz w:val="32"/>
          <w:szCs w:val="32"/>
        </w:rPr>
      </w:sdtEndPr>
      <w:sdtContent>
        <w:tbl>
          <w:tblPr>
            <w:tblStyle w:val="af"/>
            <w:tblW w:w="9864" w:type="dxa"/>
            <w:tblLook w:val="04A0" w:firstRow="1" w:lastRow="0" w:firstColumn="1" w:lastColumn="0" w:noHBand="0" w:noVBand="1"/>
          </w:tblPr>
          <w:tblGrid>
            <w:gridCol w:w="1129"/>
            <w:gridCol w:w="4111"/>
            <w:gridCol w:w="1843"/>
            <w:gridCol w:w="1276"/>
            <w:gridCol w:w="1505"/>
          </w:tblGrid>
          <w:tr w:rsidR="00372904" w:rsidRPr="00372904" w:rsidTr="001F03FB">
            <w:tc>
              <w:tcPr>
                <w:tcW w:w="1129" w:type="dxa"/>
                <w:vAlign w:val="center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r w:rsidRPr="00372904">
                  <w:rPr>
                    <w:rFonts w:ascii="TH SarabunPSK" w:hAnsi="TH SarabunPSK" w:cs="TH SarabunPSK"/>
                    <w:b/>
                    <w:bCs/>
                    <w:cs/>
                  </w:rPr>
                  <w:t>คำนำหน้า</w:t>
                </w:r>
              </w:p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r w:rsidRPr="00372904">
                  <w:rPr>
                    <w:rFonts w:ascii="TH SarabunPSK" w:hAnsi="TH SarabunPSK" w:cs="TH SarabunPSK"/>
                    <w:b/>
                    <w:bCs/>
                    <w:sz w:val="16"/>
                    <w:szCs w:val="16"/>
                    <w:cs/>
                  </w:rPr>
                  <w:t>(นาย,นาง,นางสาว)</w:t>
                </w:r>
              </w:p>
            </w:tc>
            <w:tc>
              <w:tcPr>
                <w:tcW w:w="41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92887476"/>
                  <w:placeholder>
                    <w:docPart w:val="417461266AC64ADE81E49859D20F383E"/>
                  </w:placeholder>
                </w:sdtPr>
                <w:sdtEndPr>
                  <w:rPr>
                    <w:cs w:val="0"/>
                  </w:rPr>
                </w:sdtEndPr>
                <w:sdtContent>
                  <w:p w:rsidR="00372904" w:rsidRPr="00372904" w:rsidRDefault="00372904" w:rsidP="001F03F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37290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 - สกุล</w:t>
                    </w:r>
                  </w:p>
                </w:sdtContent>
              </w:sdt>
            </w:tc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48107913"/>
                <w:placeholder>
                  <w:docPart w:val="417461266AC64ADE81E49859D20F383E"/>
                </w:placeholder>
              </w:sdtPr>
              <w:sdtEndPr>
                <w:rPr>
                  <w:cs w:val="0"/>
                </w:rPr>
              </w:sdtEndPr>
              <w:sdtContent>
                <w:tc>
                  <w:tcPr>
                    <w:tcW w:w="1843" w:type="dxa"/>
                    <w:vAlign w:val="center"/>
                  </w:tcPr>
                  <w:p w:rsidR="00372904" w:rsidRPr="00372904" w:rsidRDefault="00372904" w:rsidP="001F03F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372904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b/>
                  <w:bCs/>
                  <w:cs/>
                </w:rPr>
                <w:id w:val="-976372933"/>
                <w:placeholder>
                  <w:docPart w:val="417461266AC64ADE81E49859D20F383E"/>
                </w:placeholder>
              </w:sdtPr>
              <w:sdtEndPr>
                <w:rPr>
                  <w:cs w:val="0"/>
                </w:rPr>
              </w:sdtEndPr>
              <w:sdtContent>
                <w:tc>
                  <w:tcPr>
                    <w:tcW w:w="1276" w:type="dxa"/>
                    <w:vAlign w:val="center"/>
                  </w:tcPr>
                  <w:p w:rsidR="00372904" w:rsidRPr="00372904" w:rsidRDefault="00372904" w:rsidP="001F03F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37290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สัดส่วนการทำวิจัย (%)</w:t>
                    </w:r>
                  </w:p>
                </w:tc>
              </w:sdtContent>
            </w:sdt>
            <w:sdt>
              <w:sdtPr>
                <w:rPr>
                  <w:rFonts w:ascii="TH SarabunPSK" w:hAnsi="TH SarabunPSK" w:cs="TH SarabunPSK"/>
                  <w:b/>
                  <w:bCs/>
                  <w:cs/>
                </w:rPr>
                <w:id w:val="468716572"/>
                <w:placeholder>
                  <w:docPart w:val="417461266AC64ADE81E49859D20F383E"/>
                </w:placeholder>
              </w:sdtPr>
              <w:sdtContent>
                <w:tc>
                  <w:tcPr>
                    <w:tcW w:w="1505" w:type="dxa"/>
                    <w:vAlign w:val="center"/>
                  </w:tcPr>
                  <w:p w:rsidR="00372904" w:rsidRPr="00372904" w:rsidRDefault="00372904" w:rsidP="001F03F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37290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เวลาที่ทำวิจัย</w:t>
                    </w:r>
                  </w:p>
                  <w:p w:rsidR="00372904" w:rsidRPr="00372904" w:rsidRDefault="00372904" w:rsidP="001F03F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372904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(ชั่วโมง/สัปดาห์)</w:t>
                    </w:r>
                  </w:p>
                </w:tc>
              </w:sdtContent>
            </w:sdt>
          </w:tr>
          <w:tr w:rsidR="00372904" w:rsidRPr="00372904" w:rsidTr="001F03FB">
            <w:tc>
              <w:tcPr>
                <w:tcW w:w="1129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111" w:type="dxa"/>
              </w:tcPr>
              <w:p w:rsidR="00372904" w:rsidRPr="00372904" w:rsidRDefault="00372904" w:rsidP="001F03F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72904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หัวหน้าโครงการ</w:t>
                </w:r>
              </w:p>
            </w:tc>
            <w:tc>
              <w:tcPr>
                <w:tcW w:w="1276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505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72904" w:rsidRPr="00372904" w:rsidTr="001F03FB">
            <w:tc>
              <w:tcPr>
                <w:tcW w:w="1129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111" w:type="dxa"/>
              </w:tcPr>
              <w:p w:rsidR="00372904" w:rsidRPr="00372904" w:rsidRDefault="00372904" w:rsidP="001F03F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72904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p>
            </w:tc>
            <w:tc>
              <w:tcPr>
                <w:tcW w:w="1276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505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72904" w:rsidRPr="00372904" w:rsidTr="001F03FB">
            <w:tc>
              <w:tcPr>
                <w:tcW w:w="1129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111" w:type="dxa"/>
              </w:tcPr>
              <w:p w:rsidR="00372904" w:rsidRPr="00372904" w:rsidRDefault="00372904" w:rsidP="001F03F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72904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p>
            </w:tc>
            <w:tc>
              <w:tcPr>
                <w:tcW w:w="1276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505" w:type="dxa"/>
              </w:tcPr>
              <w:p w:rsidR="00372904" w:rsidRPr="00372904" w:rsidRDefault="00372904" w:rsidP="001F03FB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041FE7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96AAB" w:rsidRDefault="00372904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94523188"/>
          <w:placeholder>
            <w:docPart w:val="DefaultPlaceholder_-1854013440"/>
          </w:placeholder>
        </w:sdtPr>
        <w:sdtEndPr>
          <w:rPr>
            <w:cs/>
          </w:rPr>
        </w:sdtEndPr>
        <w:sdtContent>
          <w:r w:rsidRPr="00372904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2. </w:t>
          </w:r>
          <w:r w:rsidRPr="0037290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หน่วยงานที่รับผิดชอบ</w:t>
          </w:r>
        </w:sdtContent>
      </w:sdt>
      <w:r w:rsidRPr="00372904">
        <w:rPr>
          <w:rFonts w:ascii="TH SarabunPSK" w:hAnsi="TH SarabunPSK" w:cs="TH SarabunPSK"/>
          <w:sz w:val="32"/>
          <w:szCs w:val="32"/>
          <w:cs/>
        </w:rPr>
        <w:t>: ............................................................................................................................................</w:t>
      </w:r>
    </w:p>
    <w:p w:rsidR="00372904" w:rsidRDefault="00372904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72904" w:rsidRDefault="00372904" w:rsidP="005A6C50">
      <w:pPr>
        <w:tabs>
          <w:tab w:val="left" w:pos="567"/>
        </w:tabs>
        <w:jc w:val="both"/>
        <w:rPr>
          <w:rFonts w:ascii="TH SarabunPSK" w:hAnsi="TH SarabunPSK" w:cs="TH SarabunPSK" w:hint="cs"/>
          <w:sz w:val="32"/>
          <w:szCs w:val="32"/>
        </w:rPr>
      </w:pPr>
    </w:p>
    <w:p w:rsidR="00B0619F" w:rsidRDefault="00372904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E91552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</w:p>
    <w:p w:rsidR="00B0619F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……..........................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</w:t>
              </w:r>
            </w:sdtContent>
          </w:sdt>
        </w:sdtContent>
      </w:sdt>
    </w:p>
    <w:p w:rsidR="002A5E55" w:rsidRPr="00DA3DCC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12FF2"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EN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  <w:r w:rsidR="00F150FD"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cs/>
              </w:rPr>
            </w:sdtEndPr>
            <w:sdtContent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</w:t>
              </w:r>
              <w:r w:rsidR="005A6C50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…………………………………………………………………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</w:t>
              </w:r>
              <w:r w:rsidR="00F150FD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.</w:t>
              </w:r>
              <w:r w:rsidR="002B2ABE"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</w:t>
              </w:r>
            </w:sdtContent>
          </w:sdt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Target"/>
        <w:id w:val="189349941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C823C3" w:rsidRPr="00AD3644" w:rsidRDefault="00C823C3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เป้าหมายการวิจัย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  <w:cs/>
        </w:rPr>
        <w:tag w:val="tag_ResearchTarget"/>
        <w:id w:val="-2090915359"/>
        <w:lock w:val="sdtLocked"/>
        <w:placeholder>
          <w:docPart w:val="DefaultPlaceholder_1081868574"/>
        </w:placeholder>
      </w:sdtPr>
      <w:sdtEndPr>
        <w:rPr>
          <w:rFonts w:hint="default"/>
          <w:color w:val="FF0000"/>
          <w:cs w:val="0"/>
        </w:rPr>
      </w:sdtEndPr>
      <w:sdtContent>
        <w:p w:rsidR="00C823C3" w:rsidRPr="00AD3644" w:rsidRDefault="00C823C3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</w:t>
          </w:r>
        </w:p>
        <w:p w:rsidR="00C823C3" w:rsidRPr="00AD3644" w:rsidRDefault="00C823C3" w:rsidP="00C823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</w:t>
          </w:r>
        </w:p>
        <w:p w:rsidR="00C823C3" w:rsidRPr="00C823C3" w:rsidRDefault="00C823C3" w:rsidP="00C823C3">
          <w:pPr>
            <w:tabs>
              <w:tab w:val="left" w:pos="1418"/>
            </w:tabs>
            <w:jc w:val="both"/>
            <w:rPr>
              <w:rFonts w:ascii="TH SarabunPSK" w:hAnsi="TH SarabunPSK" w:cs="TH SarabunPSK"/>
              <w:color w:val="FF0000"/>
              <w:sz w:val="32"/>
              <w:szCs w:val="32"/>
            </w:rPr>
          </w:pPr>
          <w:r w:rsidRPr="00AD3644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.........................................................................................................................................................................................</w:t>
          </w:r>
        </w:p>
      </w:sdtContent>
    </w:sdt>
    <w:p w:rsidR="00B0619F" w:rsidRPr="00DA3DCC" w:rsidRDefault="0037290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C823C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B0619F" w:rsidRPr="00DA3DCC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1D0E8D" w:rsidRPr="00DA3DCC" w:rsidRDefault="00B0619F" w:rsidP="000B179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070C8C" w:rsidRPr="00DA3DCC" w:rsidRDefault="00372904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6B40ED" w:rsidRPr="00DA3DCC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:rsidR="00341B47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  <w:lang w:val="en-GB"/>
                </w:rPr>
              </w:pPr>
              <w:r w:rsidRPr="00DA3DCC">
                <w:rPr>
                  <w:rFonts w:ascii="TH SarabunPSK" w:hAnsi="TH SarabunPSK" w:cs="TH SarabunPSK"/>
                  <w:sz w:val="32"/>
                  <w:szCs w:val="32"/>
                  <w:cs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:rsidR="00070C8C" w:rsidRPr="00DA3DCC" w:rsidRDefault="00372904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7245965928C84D6CAB33588BA7CA7A65"/>
          </w:placeholder>
          <w:showingPlcHdr/>
          <w:text/>
        </w:sdtPr>
        <w:sdtEndPr/>
        <w:sdtContent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CF0326" w:rsidRPr="00DA3DCC" w:rsidRDefault="00372904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heory"/>
          <w:id w:val="730281508"/>
          <w:lock w:val="sdtContentLocked"/>
          <w:placeholder>
            <w:docPart w:val="0ACF5A1A0B3F4C92A4E8FDEFE753C705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1D64C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และกรอบแนวคิดของโครงการวิจัย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B612F1" w:rsidRPr="00DA3DCC" w:rsidRDefault="00372904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Review"/>
          <w:id w:val="-1587214406"/>
          <w:lock w:val="sdtContentLocked"/>
          <w:placeholder>
            <w:docPart w:val="0FC59139976A4F00B398EB071FAEB4E9"/>
          </w:placeholder>
          <w:showingPlcHdr/>
          <w:text/>
        </w:sdtPr>
        <w:sdtEndPr/>
        <w:sdtContent>
          <w:r w:rsidR="005D6425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การทบทวนวรรณกรรม/สารสนเทศ (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information</w:t>
          </w:r>
          <w:r w:rsidR="00B612F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 ที่เกี่ยวข้อง</w:t>
          </w:r>
        </w:sdtContent>
      </w:sdt>
      <w:r w:rsidR="00B612F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DA3DCC">
            <w:rPr>
              <w:rFonts w:ascii="TH SarabunPSK" w:hAnsi="TH SarabunPSK" w:cs="TH SarabunPSK"/>
              <w:sz w:val="32"/>
              <w:szCs w:val="32"/>
              <w:cs/>
            </w:rPr>
            <w:t>……</w:t>
          </w:r>
        </w:p>
      </w:sdtContent>
    </w:sdt>
    <w:p w:rsidR="008F0878" w:rsidRPr="00DA3DCC" w:rsidRDefault="00372904" w:rsidP="008D57E3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efaultPlaceholder_1082065158"/>
          </w:placeholder>
        </w:sdtPr>
        <w:sdtEndPr>
          <w:rPr>
            <w:rFonts w:hint="default"/>
          </w:rPr>
        </w:sdtEndPr>
        <w:sdtContent>
          <w:r w:rsidR="008F0878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96AA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 w:rsidR="008F0878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วิธีการดำเนินการวิจัย</w:t>
          </w:r>
        </w:sdtContent>
      </w:sdt>
      <w:r w:rsidR="008F0878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8D57E3">
        <w:rPr>
          <w:rFonts w:ascii="TH SarabunPSK" w:hAnsi="TH SarabunPSK" w:cs="TH SarabunPSK"/>
          <w:b/>
          <w:bCs/>
          <w:sz w:val="32"/>
          <w:szCs w:val="32"/>
        </w:rPr>
        <w:tab/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</w:sdtPr>
      <w:sdtEndPr/>
      <w:sdtContent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</w:t>
          </w:r>
          <w:bookmarkStart w:id="0" w:name="_GoBack"/>
          <w:bookmarkEnd w:id="0"/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</w:t>
          </w:r>
        </w:p>
        <w:p w:rsidR="008F0878" w:rsidRPr="00DA3DCC" w:rsidRDefault="008F0878" w:rsidP="008F0878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876B61" w:rsidRPr="00DA3DCC" w:rsidRDefault="00372904" w:rsidP="001D6638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85EFCABCD7804C7C9BB9C5414E61009D"/>
          </w:placeholder>
          <w:showingPlcHdr/>
          <w:text/>
        </w:sdtPr>
        <w:sdtEndPr/>
        <w:sdtContent>
          <w:r w:rsidR="00876B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96AA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876B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876B6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876B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76B61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s w:val="0"/>
        </w:rPr>
      </w:sdtEndPr>
      <w:sdtContent>
        <w:tbl>
          <w:tblPr>
            <w:tblStyle w:val="af"/>
            <w:tblW w:w="9610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819"/>
          </w:tblGrid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EDAAE46637E64210AA299FABC9FC9C8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00492E171BB14EEE8CF3596765A7F16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19" w:type="dxa"/>
                <w:vMerge w:val="restart"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429D141395F34916A383B32EE4476CA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76B61" w:rsidRPr="00DA3DCC" w:rsidTr="00876B61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819" w:type="dxa"/>
                <w:vMerge/>
                <w:vAlign w:val="center"/>
              </w:tcPr>
              <w:p w:rsidR="00876B61" w:rsidRPr="00DA3DCC" w:rsidRDefault="00876B61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DA3DCC" w:rsidRDefault="00372904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76B61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19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168864010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19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76B61" w:rsidRPr="00DA3DCC" w:rsidTr="00876B61">
            <w:trPr>
              <w:trHeight w:val="326"/>
            </w:trPr>
            <w:tc>
              <w:tcPr>
                <w:tcW w:w="1389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InOut"/>
                    <w:id w:val="212526114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:rsidR="00876B61" w:rsidRPr="00DA3DCC" w:rsidRDefault="00876B61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19" w:type="dxa"/>
              </w:tcPr>
              <w:p w:rsidR="00876B61" w:rsidRPr="00DA3DCC" w:rsidRDefault="00372904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B0619F" w:rsidRPr="00DA3DCC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CA216B" w:rsidRPr="00DA3DCC" w:rsidRDefault="00372904" w:rsidP="00CA21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6FB19876062646F09512BF3F45595E1E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96AA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CA216B" w:rsidRPr="00DA3DCC" w:rsidRDefault="00CA216B" w:rsidP="00CA216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965389667"/>
          <w:lock w:val="sdtContentLocked"/>
          <w:placeholder>
            <w:docPart w:val="A403E2EE9EB143A1AB89EB7077F6092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1272355427"/>
          <w:lock w:val="sdtLocked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year"/>
          <w:id w:val="333182836"/>
          <w:lock w:val="sdtContentLocked"/>
          <w:placeholder>
            <w:docPart w:val="CB61F8660CB241D482700B6FA28F0A0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-421414297"/>
          <w:lock w:val="sdtLocked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onth"/>
          <w:id w:val="1726326325"/>
          <w:lock w:val="sdtContentLocked"/>
          <w:placeholder>
            <w:docPart w:val="D99E39BC97B741E4BCD47636EEFC9B8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CA216B" w:rsidRPr="00DA3DCC" w:rsidRDefault="00CA216B" w:rsidP="00CA216B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lock w:val="sdtLocked"/>
          <w:date w:fullDate="2019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01A3D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2562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EndDate"/>
          <w:id w:val="1897012690"/>
          <w:lock w:val="sdtContentLocked"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วันที่สิ้นสุด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date w:fullDate="2020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601A3D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2563</w:t>
          </w:r>
        </w:sdtContent>
      </w:sdt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216B" w:rsidRPr="00DA3DCC" w:rsidRDefault="00372904" w:rsidP="00CA216B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sdtContentLocked"/>
          <w:placeholder>
            <w:docPart w:val="532C1E085DE44395A9E3F18AC0634A0F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CA216B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– </w:t>
          </w:r>
          <w:r w:rsidR="00CA216B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af"/>
            <w:tblW w:w="10206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3543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09"/>
          </w:tblGrid>
          <w:tr w:rsidR="00CA216B" w:rsidRPr="00DA3DCC" w:rsidTr="007C2E55">
            <w:trPr>
              <w:trHeight w:val="504"/>
              <w:tblHeader/>
            </w:trPr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FiscalYear"/>
                    <w:id w:val="-1407446035"/>
                    <w:lock w:val="sdtContentLocked"/>
                    <w:placeholder>
                      <w:docPart w:val="19EECFCEAE8D41AAA47D303BA842F4F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543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af5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Activity"/>
                    <w:id w:val="1249466058"/>
                    <w:lock w:val="sdtContentLocked"/>
                    <w:placeholder>
                      <w:docPart w:val="CC112EE97D3C4A5881ED4B5A6D58808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B31AF4D71C3D47CD8D4BEF738D2F7DB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372904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05A41C43BDB8466C91680867AB532D16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D679C9D1F49043B3B512E819C8D5E9B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BAF3909607B3432F94B700E9BD8E727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372904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ABF1E756AEDD4955B37DF4BFCC4F0B25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BD61F0AC8DE74273B8557F242490C27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372904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9D9A683789EC4BD89C682F88190840BB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372904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B06EBCB152B34279B48278DB337D907A"/>
                    </w:placeholder>
                    <w:showingPlcHdr/>
                    <w:text/>
                  </w:sdtPr>
                  <w:sdtEndPr/>
                  <w:sdtContent>
                    <w:r w:rsidR="00CA216B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9CE5B9AB8C2E4EBB88D50FEB3BE8D69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23EFE32468364333B8D09F589B8D8B87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DED060A46E8D4E8BB4EA8797A7FD6FB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8580BD930FC946948C46A05AFBA36099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ag w:val="PerToJob"/>
                  <w:id w:val="-933592941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CA216B" w:rsidRPr="00DA3DCC" w:rsidRDefault="00CA216B" w:rsidP="007C2E55">
                    <w:pPr>
                      <w:pStyle w:val="af5"/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ร้อยละของกิจกรรมในปีงบประมาณ</w:t>
                    </w:r>
                  </w:p>
                </w:sdtContent>
              </w:sdt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0</w:t>
                </w: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  <w:tcBorders>
                  <w:top w:val="single" w:sz="4" w:space="0" w:color="auto"/>
                </w:tcBorders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</w:tcBorders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07029" w:rsidRPr="00EB52B0" w:rsidTr="00D229D9">
            <w:trPr>
              <w:trHeight w:val="96"/>
            </w:trPr>
            <w:tc>
              <w:tcPr>
                <w:tcW w:w="851" w:type="dxa"/>
              </w:tcPr>
              <w:p w:rsidR="00507029" w:rsidRPr="00DA3DCC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07029" w:rsidRPr="00EB52B0" w:rsidTr="00D229D9">
            <w:trPr>
              <w:trHeight w:val="96"/>
            </w:trPr>
            <w:tc>
              <w:tcPr>
                <w:tcW w:w="851" w:type="dxa"/>
              </w:tcPr>
              <w:p w:rsidR="00507029" w:rsidRPr="00DA3DCC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07029" w:rsidRPr="00EB52B0" w:rsidTr="00D229D9">
            <w:trPr>
              <w:trHeight w:val="96"/>
            </w:trPr>
            <w:tc>
              <w:tcPr>
                <w:tcW w:w="851" w:type="dxa"/>
              </w:tcPr>
              <w:p w:rsidR="00507029" w:rsidRPr="00DA3DCC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07029" w:rsidRPr="00EB52B0" w:rsidTr="00D229D9">
            <w:trPr>
              <w:trHeight w:val="96"/>
            </w:trPr>
            <w:tc>
              <w:tcPr>
                <w:tcW w:w="851" w:type="dxa"/>
              </w:tcPr>
              <w:p w:rsidR="00507029" w:rsidRPr="00DA3DCC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507029" w:rsidRPr="00EB52B0" w:rsidRDefault="00507029" w:rsidP="00D229D9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2563</w:t>
                </w:r>
              </w:p>
            </w:tc>
            <w:tc>
              <w:tcPr>
                <w:tcW w:w="3543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A216B" w:rsidRPr="00DA3DCC" w:rsidTr="007C2E55">
            <w:trPr>
              <w:trHeight w:val="96"/>
            </w:trPr>
            <w:tc>
              <w:tcPr>
                <w:tcW w:w="851" w:type="dxa"/>
              </w:tcPr>
              <w:p w:rsidR="00CA216B" w:rsidRPr="00DA3DCC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543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09" w:type="dxa"/>
              </w:tcPr>
              <w:p w:rsidR="00CA216B" w:rsidRPr="00EB52B0" w:rsidRDefault="00CA216B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CA216B" w:rsidRDefault="00CA216B" w:rsidP="00CA216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CA216B" w:rsidRPr="00DA3DCC" w:rsidRDefault="00372904" w:rsidP="00CA216B">
      <w:pPr>
        <w:pStyle w:val="af5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FE53ACBA57A9423FB937D92640D7A9C5"/>
          </w:placeholder>
          <w:showingPlcHdr/>
          <w:text/>
        </w:sdtPr>
        <w:sdtEndPr/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96AA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372904">
            <w:rPr>
              <w:rFonts w:ascii="TH SarabunPSK" w:hAnsi="TH SarabunPSK" w:cs="TH SarabunPSK"/>
              <w:sz w:val="24"/>
              <w:szCs w:val="32"/>
              <w:cs/>
            </w:rPr>
            <w:t>แสดงรายละเอียดโดยจำแนกตามประเภท และแจกแจงรายละเอียดประเภทงบประมาณต่าง ๆ ให้ชัดเจน</w:t>
          </w:r>
        </w:sdtContent>
      </w:sdt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86"/>
        <w:gridCol w:w="2168"/>
      </w:tblGrid>
      <w:tr w:rsidR="00372904" w:rsidRPr="00372904" w:rsidTr="00372904">
        <w:trPr>
          <w:trHeight w:val="68"/>
          <w:jc w:val="center"/>
        </w:trPr>
        <w:tc>
          <w:tcPr>
            <w:tcW w:w="3900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72904" w:rsidRPr="00372904" w:rsidRDefault="00372904" w:rsidP="001F03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00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72904" w:rsidRPr="00372904" w:rsidRDefault="00372904" w:rsidP="001F03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72904" w:rsidRPr="00372904" w:rsidTr="00372904">
        <w:trPr>
          <w:jc w:val="center"/>
        </w:trPr>
        <w:tc>
          <w:tcPr>
            <w:tcW w:w="3900" w:type="pct"/>
            <w:tcBorders>
              <w:left w:val="single" w:sz="2" w:space="0" w:color="auto"/>
              <w:bottom w:val="nil"/>
            </w:tcBorders>
          </w:tcPr>
          <w:p w:rsidR="00372904" w:rsidRPr="00372904" w:rsidRDefault="00372904" w:rsidP="001F03F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ค่าตอบแทน </w:t>
            </w:r>
          </w:p>
        </w:tc>
        <w:tc>
          <w:tcPr>
            <w:tcW w:w="1100" w:type="pct"/>
            <w:tcBorders>
              <w:bottom w:val="nil"/>
              <w:right w:val="single" w:sz="2" w:space="0" w:color="auto"/>
            </w:tcBorders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904" w:rsidRPr="00372904" w:rsidTr="00372904">
        <w:trPr>
          <w:jc w:val="center"/>
        </w:trPr>
        <w:tc>
          <w:tcPr>
            <w:tcW w:w="3900" w:type="pct"/>
            <w:tcBorders>
              <w:top w:val="nil"/>
              <w:left w:val="single" w:sz="2" w:space="0" w:color="auto"/>
              <w:bottom w:val="nil"/>
            </w:tcBorders>
          </w:tcPr>
          <w:p w:rsidR="00372904" w:rsidRPr="00372904" w:rsidRDefault="00372904" w:rsidP="001F03FB">
            <w:pPr>
              <w:ind w:firstLine="3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1.1  ค่าตอบแทนนักวิจัย (10%)</w:t>
            </w:r>
          </w:p>
        </w:tc>
        <w:tc>
          <w:tcPr>
            <w:tcW w:w="1100" w:type="pct"/>
            <w:tcBorders>
              <w:top w:val="nil"/>
              <w:bottom w:val="nil"/>
              <w:right w:val="single" w:sz="2" w:space="0" w:color="auto"/>
            </w:tcBorders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904" w:rsidRPr="00372904" w:rsidTr="00372904">
        <w:trPr>
          <w:jc w:val="center"/>
        </w:trPr>
        <w:tc>
          <w:tcPr>
            <w:tcW w:w="3900" w:type="pct"/>
            <w:tcBorders>
              <w:left w:val="single" w:sz="2" w:space="0" w:color="auto"/>
              <w:bottom w:val="nil"/>
            </w:tcBorders>
          </w:tcPr>
          <w:p w:rsidR="00372904" w:rsidRPr="00372904" w:rsidRDefault="00372904" w:rsidP="001F03F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 ค่าใช้สอย </w:t>
            </w:r>
          </w:p>
        </w:tc>
        <w:tc>
          <w:tcPr>
            <w:tcW w:w="1100" w:type="pct"/>
            <w:tcBorders>
              <w:bottom w:val="nil"/>
              <w:right w:val="single" w:sz="2" w:space="0" w:color="auto"/>
            </w:tcBorders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72904" w:rsidRPr="00372904" w:rsidTr="00372904">
        <w:trPr>
          <w:jc w:val="center"/>
        </w:trPr>
        <w:tc>
          <w:tcPr>
            <w:tcW w:w="3900" w:type="pct"/>
            <w:tcBorders>
              <w:top w:val="nil"/>
              <w:left w:val="single" w:sz="2" w:space="0" w:color="auto"/>
              <w:bottom w:val="nil"/>
            </w:tcBorders>
          </w:tcPr>
          <w:p w:rsidR="00372904" w:rsidRPr="00372904" w:rsidRDefault="00372904" w:rsidP="001F03FB">
            <w:pPr>
              <w:ind w:firstLine="3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 </w:t>
            </w:r>
          </w:p>
        </w:tc>
        <w:tc>
          <w:tcPr>
            <w:tcW w:w="1100" w:type="pct"/>
            <w:tcBorders>
              <w:top w:val="nil"/>
              <w:bottom w:val="nil"/>
              <w:right w:val="single" w:sz="2" w:space="0" w:color="auto"/>
            </w:tcBorders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2904" w:rsidRPr="00372904" w:rsidTr="00372904">
        <w:trPr>
          <w:jc w:val="center"/>
        </w:trPr>
        <w:tc>
          <w:tcPr>
            <w:tcW w:w="3900" w:type="pct"/>
            <w:tcBorders>
              <w:top w:val="nil"/>
              <w:left w:val="single" w:sz="2" w:space="0" w:color="auto"/>
              <w:bottom w:val="nil"/>
            </w:tcBorders>
          </w:tcPr>
          <w:p w:rsidR="00372904" w:rsidRPr="00372904" w:rsidRDefault="00372904" w:rsidP="001F03FB">
            <w:pPr>
              <w:ind w:firstLine="3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 </w:t>
            </w:r>
          </w:p>
        </w:tc>
        <w:tc>
          <w:tcPr>
            <w:tcW w:w="1100" w:type="pct"/>
            <w:tcBorders>
              <w:top w:val="nil"/>
              <w:bottom w:val="nil"/>
              <w:right w:val="single" w:sz="2" w:space="0" w:color="auto"/>
            </w:tcBorders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904" w:rsidRPr="00372904" w:rsidTr="00372904">
        <w:trPr>
          <w:jc w:val="center"/>
        </w:trPr>
        <w:tc>
          <w:tcPr>
            <w:tcW w:w="3900" w:type="pct"/>
            <w:tcBorders>
              <w:left w:val="single" w:sz="2" w:space="0" w:color="auto"/>
              <w:bottom w:val="nil"/>
            </w:tcBorders>
          </w:tcPr>
          <w:p w:rsidR="00372904" w:rsidRPr="00372904" w:rsidRDefault="00372904" w:rsidP="001F03F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 ค่าวัสดุ </w:t>
            </w:r>
          </w:p>
        </w:tc>
        <w:tc>
          <w:tcPr>
            <w:tcW w:w="1100" w:type="pct"/>
            <w:tcBorders>
              <w:bottom w:val="nil"/>
              <w:right w:val="single" w:sz="2" w:space="0" w:color="auto"/>
            </w:tcBorders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72904" w:rsidRPr="00372904" w:rsidTr="00372904">
        <w:trPr>
          <w:jc w:val="center"/>
        </w:trPr>
        <w:tc>
          <w:tcPr>
            <w:tcW w:w="3900" w:type="pct"/>
            <w:tcBorders>
              <w:top w:val="nil"/>
              <w:left w:val="single" w:sz="2" w:space="0" w:color="auto"/>
              <w:bottom w:val="nil"/>
            </w:tcBorders>
          </w:tcPr>
          <w:p w:rsidR="00372904" w:rsidRPr="00372904" w:rsidRDefault="00372904" w:rsidP="001F03FB">
            <w:pPr>
              <w:ind w:firstLine="308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</w:p>
        </w:tc>
        <w:tc>
          <w:tcPr>
            <w:tcW w:w="1100" w:type="pct"/>
            <w:tcBorders>
              <w:top w:val="nil"/>
              <w:bottom w:val="nil"/>
              <w:right w:val="single" w:sz="2" w:space="0" w:color="auto"/>
            </w:tcBorders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904" w:rsidRPr="00372904" w:rsidTr="00372904">
        <w:trPr>
          <w:jc w:val="center"/>
        </w:trPr>
        <w:tc>
          <w:tcPr>
            <w:tcW w:w="3900" w:type="pct"/>
            <w:tcBorders>
              <w:top w:val="nil"/>
              <w:left w:val="single" w:sz="2" w:space="0" w:color="auto"/>
              <w:bottom w:val="nil"/>
            </w:tcBorders>
          </w:tcPr>
          <w:p w:rsidR="00372904" w:rsidRPr="00372904" w:rsidRDefault="00372904" w:rsidP="001F03FB">
            <w:pPr>
              <w:ind w:firstLine="3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 </w:t>
            </w:r>
          </w:p>
        </w:tc>
        <w:tc>
          <w:tcPr>
            <w:tcW w:w="1100" w:type="pct"/>
            <w:tcBorders>
              <w:top w:val="nil"/>
              <w:bottom w:val="nil"/>
              <w:right w:val="single" w:sz="2" w:space="0" w:color="auto"/>
            </w:tcBorders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904" w:rsidRPr="00372904" w:rsidTr="00372904">
        <w:trPr>
          <w:jc w:val="center"/>
        </w:trPr>
        <w:tc>
          <w:tcPr>
            <w:tcW w:w="3900" w:type="pct"/>
            <w:tcBorders>
              <w:left w:val="single" w:sz="2" w:space="0" w:color="auto"/>
              <w:bottom w:val="nil"/>
            </w:tcBorders>
          </w:tcPr>
          <w:p w:rsidR="00372904" w:rsidRPr="00372904" w:rsidRDefault="00372904" w:rsidP="001F03F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ค่าสาธารณูปโภค </w:t>
            </w: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(5%)</w:t>
            </w:r>
          </w:p>
        </w:tc>
        <w:tc>
          <w:tcPr>
            <w:tcW w:w="1100" w:type="pct"/>
            <w:tcBorders>
              <w:bottom w:val="nil"/>
              <w:right w:val="single" w:sz="2" w:space="0" w:color="auto"/>
            </w:tcBorders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2904" w:rsidRPr="00372904" w:rsidTr="00372904">
        <w:trPr>
          <w:trHeight w:val="48"/>
          <w:jc w:val="center"/>
        </w:trPr>
        <w:tc>
          <w:tcPr>
            <w:tcW w:w="3900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72904" w:rsidRPr="00372904" w:rsidRDefault="00372904" w:rsidP="001F03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100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72904" w:rsidRPr="00372904" w:rsidRDefault="00372904" w:rsidP="001F03F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A216B" w:rsidRPr="00372904" w:rsidRDefault="00CA216B" w:rsidP="00CA216B">
      <w:pPr>
        <w:jc w:val="both"/>
        <w:rPr>
          <w:rFonts w:ascii="TH SarabunPSK" w:hAnsi="TH SarabunPSK" w:cs="TH SarabunPSK"/>
          <w:sz w:val="16"/>
          <w:szCs w:val="16"/>
        </w:rPr>
      </w:pPr>
    </w:p>
    <w:p w:rsidR="002C18A3" w:rsidRDefault="00372904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PropResult"/>
          <w:id w:val="-1661837751"/>
          <w:lock w:val="sdtContentLocked"/>
        </w:sdtPr>
        <w:sdtEndPr>
          <w:rPr>
            <w:b/>
            <w:bCs/>
            <w:cs w:val="0"/>
          </w:rPr>
        </w:sdtEndPr>
        <w:sdtContent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4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. 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>Output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/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>Outcome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/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>Impact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sdtContent>
      </w:sdt>
    </w:p>
    <w:sdt>
      <w:sdtPr>
        <w:rPr>
          <w:rStyle w:val="a6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tag_Result"/>
        <w:id w:val="1482347159"/>
      </w:sdtPr>
      <w:sdtEndPr>
        <w:rPr>
          <w:rStyle w:val="a6"/>
          <w:b w:val="0"/>
          <w:bCs w:val="0"/>
          <w:sz w:val="22"/>
          <w:szCs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4"/>
          </w:tblGrid>
          <w:tr w:rsidR="00EA4FD7" w:rsidRPr="00DA3DCC" w:rsidTr="00EA4FD7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677DA5" w:rsidRDefault="00372904" w:rsidP="00EA4FD7">
                <w:pPr>
                  <w:pStyle w:val="afa"/>
                  <w:ind w:right="56"/>
                  <w:jc w:val="center"/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rStyle w:val="a6"/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a6"/>
                      <w:cs w:val="0"/>
                    </w:rPr>
                  </w:sdtEndPr>
                  <w:sdtContent>
                    <w:r w:rsidR="00EA4FD7" w:rsidRPr="00677DA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EA4FD7" w:rsidRPr="00677DA5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665937526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EA4FD7" w:rsidRPr="00677DA5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677DA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a6"/>
                    <w:cs w:val="0"/>
                  </w:rPr>
                </w:sdtEndPr>
                <w:sdtContent>
                  <w:p w:rsidR="00EA4FD7" w:rsidRPr="00677DA5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677DA5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a6"/>
                    <w:rFonts w:hint="default"/>
                  </w:rPr>
                </w:sdtEndPr>
                <w:sdtContent>
                  <w:p w:rsidR="00EA4FD7" w:rsidRPr="00677DA5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a6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a6"/>
                    <w:rFonts w:hint="default"/>
                  </w:rPr>
                </w:sdtEndPr>
                <w:sdtContent>
                  <w:p w:rsidR="00EA4FD7" w:rsidRPr="00677DA5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677DA5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EA4FD7" w:rsidRPr="00DA3DCC" w:rsidTr="00EA4FD7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2051342522"/>
                  <w:lock w:val="contentLocked"/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3"/>
                  <w:id w:val="614801874"/>
                  <w:lock w:val="contentLocked"/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5"/>
                  <w:id w:val="-1168473299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6"/>
                  <w:id w:val="-1331059474"/>
                  <w:lock w:val="contentLocked"/>
                </w:sdtPr>
                <w:sdtEndPr>
                  <w:rPr>
                    <w:rStyle w:val="a6"/>
                  </w:rPr>
                </w:sdtEndPr>
                <w:sdtContent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a6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Sum"/>
                  <w:id w:val="-1895190497"/>
                  <w:lock w:val="contentLocked"/>
                </w:sdtPr>
                <w:sdtEndPr>
                  <w:rPr>
                    <w:rStyle w:val="a6"/>
                    <w:lang w:val="th-TH"/>
                  </w:rPr>
                </w:sdtEndPr>
                <w:sdtContent>
                  <w:p w:rsidR="00EA4FD7" w:rsidRPr="00566CB6" w:rsidRDefault="00EA4FD7" w:rsidP="00EA4FD7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a6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A4FD7" w:rsidRPr="00DA3DCC" w:rsidRDefault="00EA4FD7" w:rsidP="00EA4FD7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4FD7" w:rsidRPr="00DA3DCC" w:rsidRDefault="00EA4FD7" w:rsidP="00EA4FD7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3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A4FD7" w:rsidRPr="00DA3DCC" w:rsidRDefault="00EA4FD7" w:rsidP="00EA4FD7">
                <w:pPr>
                  <w:rPr>
                    <w:rStyle w:val="a6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EA4FD7" w:rsidRPr="00DA3DCC" w:rsidTr="00EB52B0">
            <w:trPr>
              <w:jc w:val="center"/>
            </w:trPr>
            <w:sdt>
              <w:sdtPr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  <w:lang w:val="th-TH"/>
                </w:rPr>
                <w:tag w:val="tag_ResultProject"/>
                <w:id w:val="283858026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EndPr>
                <w:rPr>
                  <w:rStyle w:val="a6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EA4FD7" w:rsidRPr="00DA3DCC" w:rsidRDefault="00EA4FD7" w:rsidP="00EA4FD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1. ต้นแบบผลิตภัณฑ์ – ระดับอุตสาหกรรม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a6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>
                <w:rPr>
                  <w:rStyle w:val="a6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EA4FD7" w:rsidRPr="00EB52B0" w:rsidRDefault="00EA4FD7" w:rsidP="00EB52B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EB52B0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  <w:tr w:rsidR="00EA4FD7" w:rsidRPr="00DA3DCC" w:rsidTr="00EB52B0">
            <w:trPr>
              <w:jc w:val="center"/>
            </w:trPr>
            <w:sdt>
              <w:sdtPr>
                <w:rPr>
                  <w:rStyle w:val="a6"/>
                  <w:rFonts w:ascii="TH SarabunPSK" w:hAnsi="TH SarabunPSK" w:cs="TH SarabunPSK" w:hint="cs"/>
                  <w:sz w:val="26"/>
                  <w:szCs w:val="26"/>
                  <w:cs/>
                  <w:lang w:val="th-TH"/>
                </w:rPr>
                <w:tag w:val="tag_ResultProject"/>
                <w:id w:val="-688902297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EndPr>
                <w:rPr>
                  <w:rStyle w:val="a6"/>
                </w:rPr>
              </w:sdtEnd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EA4FD7" w:rsidRPr="00DA3DCC" w:rsidRDefault="00EA4FD7" w:rsidP="00EA4FD7">
                    <w:pPr>
                      <w:pStyle w:val="afa"/>
                      <w:ind w:right="56"/>
                      <w:rPr>
                        <w:rStyle w:val="a6"/>
                        <w:rFonts w:ascii="TH SarabunPSK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>
                      <w:rPr>
                        <w:rStyle w:val="a6"/>
                        <w:rFonts w:ascii="TH SarabunPSK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13. องค์ความรู้ใหม่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en-US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  <w:hideMark/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Style w:val="a6"/>
                  <w:rFonts w:ascii="TH SarabunPSK" w:hAnsi="TH SarabunPSK" w:cs="TH SarabunPSK"/>
                  <w:sz w:val="22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EndPr>
                <w:rPr>
                  <w:rStyle w:val="a6"/>
                </w:rPr>
              </w:sdtEnd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 w:themeColor="background1" w:themeShade="80"/>
                      <w:right w:val="single" w:sz="4" w:space="0" w:color="auto"/>
                    </w:tcBorders>
                    <w:hideMark/>
                  </w:tcPr>
                  <w:p w:rsidR="00EA4FD7" w:rsidRPr="00EB52B0" w:rsidRDefault="00EA4FD7" w:rsidP="00EB52B0">
                    <w:pPr>
                      <w:pStyle w:val="afa"/>
                      <w:ind w:right="56"/>
                      <w:jc w:val="center"/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</w:pPr>
                    <w:r w:rsidRPr="00EB52B0">
                      <w:rPr>
                        <w:rStyle w:val="a6"/>
                        <w:rFonts w:ascii="TH SarabunPSK" w:hAnsi="TH SarabunPSK" w:cs="TH SarabunPSK"/>
                        <w:sz w:val="22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A4FD7" w:rsidRPr="00EB52B0" w:rsidRDefault="00EA4FD7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auto"/>
                </w:tcBorders>
              </w:tcPr>
              <w:p w:rsidR="00EA4FD7" w:rsidRPr="00EB52B0" w:rsidRDefault="00372904" w:rsidP="00EB52B0">
                <w:pPr>
                  <w:pStyle w:val="afa"/>
                  <w:ind w:right="56"/>
                  <w:rPr>
                    <w:rStyle w:val="a6"/>
                    <w:rFonts w:ascii="TH SarabunPSK" w:hAnsi="TH SarabunPSK" w:cs="TH SarabunPSK"/>
                    <w:sz w:val="22"/>
                    <w:szCs w:val="22"/>
                    <w:cs/>
                    <w:lang w:val="th-TH"/>
                  </w:rPr>
                </w:pPr>
              </w:p>
            </w:tc>
          </w:tr>
        </w:tbl>
      </w:sdtContent>
    </w:sdt>
    <w:p w:rsidR="00843869" w:rsidRDefault="0084386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372904" w:rsidRDefault="00372904" w:rsidP="00CF0326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</w:p>
    <w:p w:rsidR="002C18A3" w:rsidRPr="00DA3DCC" w:rsidRDefault="00372904" w:rsidP="002C18A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tag w:val="locationbenefit"/>
          <w:id w:val="1335099381"/>
          <w:lock w:val="sdtContentLocked"/>
          <w:placeholder>
            <w:docPart w:val="DCA442B69FE444CBB8523B3966860683"/>
          </w:placeholder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2C18A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2C18A3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sdtContent>
      </w:sdt>
      <w:r w:rsidR="002C18A3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EndPr/>
      <w:sdtContent>
        <w:tbl>
          <w:tblPr>
            <w:tblStyle w:val="af"/>
            <w:tblW w:w="9469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6379"/>
          </w:tblGrid>
          <w:tr w:rsidR="009502ED" w:rsidRPr="00DA3DCC" w:rsidTr="009502ED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sdt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sdtContentLocked"/>
                    <w:placeholder>
                      <w:docPart w:val="F5C48AD22DA04B7D9CECF811DB06202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6379" w:type="dxa"/>
                <w:vMerge w:val="restart"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sdtContentLocked"/>
                    <w:placeholder>
                      <w:docPart w:val="19BAB2ABDB4F400C888D46C5B8233FA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9502ED" w:rsidRPr="00DA3DCC" w:rsidTr="009502ED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379" w:type="dxa"/>
                <w:vMerge/>
                <w:vAlign w:val="center"/>
              </w:tcPr>
              <w:p w:rsidR="009502ED" w:rsidRPr="00DA3DCC" w:rsidRDefault="009502ED" w:rsidP="007C2E5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9502ED" w:rsidRPr="00DA3DCC" w:rsidTr="009502ED">
            <w:trPr>
              <w:trHeight w:val="326"/>
            </w:trPr>
            <w:tc>
              <w:tcPr>
                <w:tcW w:w="1389" w:type="dxa"/>
              </w:tcPr>
              <w:p w:rsidR="009502ED" w:rsidRPr="00DA3DCC" w:rsidRDefault="00372904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9502ED"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9502ED" w:rsidRPr="00DA3DCC" w:rsidRDefault="009502ED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6379" w:type="dxa"/>
              </w:tcPr>
              <w:p w:rsidR="009502ED" w:rsidRPr="00EB52B0" w:rsidRDefault="009502ED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502ED" w:rsidRPr="00DA3DCC" w:rsidTr="009502ED">
            <w:trPr>
              <w:trHeight w:val="326"/>
            </w:trPr>
            <w:tc>
              <w:tcPr>
                <w:tcW w:w="1389" w:type="dxa"/>
              </w:tcPr>
              <w:p w:rsidR="009502ED" w:rsidRPr="00DA3DCC" w:rsidRDefault="009502ED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9502ED" w:rsidRPr="00DA3DCC" w:rsidRDefault="009502ED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6379" w:type="dxa"/>
              </w:tcPr>
              <w:p w:rsidR="009502ED" w:rsidRPr="00EB52B0" w:rsidRDefault="009502ED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502ED" w:rsidRPr="00DA3DCC" w:rsidTr="009502ED">
            <w:trPr>
              <w:trHeight w:val="326"/>
            </w:trPr>
            <w:tc>
              <w:tcPr>
                <w:tcW w:w="1389" w:type="dxa"/>
              </w:tcPr>
              <w:p w:rsidR="009502ED" w:rsidRPr="00DA3DCC" w:rsidRDefault="009502ED" w:rsidP="007C2E55">
                <w:pPr>
                  <w:pStyle w:val="af5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9502ED" w:rsidRPr="00DA3DCC" w:rsidRDefault="009502ED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379" w:type="dxa"/>
              </w:tcPr>
              <w:p w:rsidR="009502ED" w:rsidRPr="00EB52B0" w:rsidRDefault="00372904" w:rsidP="007C2E55">
                <w:pPr>
                  <w:pStyle w:val="af5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2C18A3" w:rsidRDefault="002C18A3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CF0326" w:rsidRPr="00DA3DCC" w:rsidRDefault="00372904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pagate"/>
          <w:id w:val="-1920401681"/>
          <w:lock w:val="sdtContentLocked"/>
          <w:placeholder>
            <w:docPart w:val="2B7E829F481E4B06A6C60A2F57D236F2"/>
          </w:placeholder>
          <w:showingPlcHdr/>
          <w:text/>
        </w:sdtPr>
        <w:sdtEndPr/>
        <w:sdtContent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0E091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แผนการถ่ายทอดเทคโนโลยีหรือผลการวิจัยสู่กลุ่มเป้าหมาย</w:t>
          </w:r>
          <w:r w:rsidR="009502E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sdtContent>
      </w:sdt>
      <w:r w:rsidR="000E0915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:rsidR="00341B47" w:rsidRPr="00DA3DCC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:rsidR="00355407" w:rsidRPr="00DA577A" w:rsidRDefault="00355407" w:rsidP="00BD0C41">
      <w:pPr>
        <w:jc w:val="both"/>
        <w:rPr>
          <w:rFonts w:ascii="TH SarabunPSK" w:hAnsi="TH SarabunPSK" w:cs="TH SarabunPSK"/>
          <w:sz w:val="14"/>
          <w:szCs w:val="14"/>
        </w:rPr>
      </w:pPr>
    </w:p>
    <w:p w:rsidR="00DF4C22" w:rsidRPr="006A10FE" w:rsidRDefault="00372904" w:rsidP="006A10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ign"/>
          <w:id w:val="-1128401296"/>
          <w:lock w:val="sdtContentLocked"/>
          <w:placeholder>
            <w:docPart w:val="49276283CB34468E9DC899BBFE45B3DC"/>
          </w:placeholder>
          <w:showingPlcHdr/>
          <w:text/>
        </w:sdtPr>
        <w:sdtEndPr/>
        <w:sdtContent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17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และผู้ร่วมวิจัย (ถ้ามี)</w:t>
          </w:r>
          <w:r w:rsidR="00EC399C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พร้อมวัน เดือน ปี</w:t>
          </w:r>
        </w:sdtContent>
      </w:sdt>
    </w:p>
    <w:p w:rsidR="00F60D4D" w:rsidRDefault="00F60D4D" w:rsidP="008363B1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2904" w:rsidRPr="00372904" w:rsidTr="001F03FB">
        <w:tc>
          <w:tcPr>
            <w:tcW w:w="4814" w:type="dxa"/>
          </w:tcPr>
          <w:p w:rsidR="00372904" w:rsidRPr="00372904" w:rsidRDefault="00372904" w:rsidP="001F03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4" w:type="dxa"/>
          </w:tcPr>
          <w:p w:rsidR="00372904" w:rsidRPr="00372904" w:rsidRDefault="00372904" w:rsidP="0037290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ลงชื่อ…………………………………………………………………….</w:t>
            </w:r>
          </w:p>
          <w:p w:rsidR="00372904" w:rsidRPr="00372904" w:rsidRDefault="00372904" w:rsidP="00372904">
            <w:pPr>
              <w:tabs>
                <w:tab w:val="center" w:pos="209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:rsidR="00372904" w:rsidRPr="00372904" w:rsidRDefault="00372904" w:rsidP="00372904">
            <w:pPr>
              <w:tabs>
                <w:tab w:val="center" w:pos="209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  <w:p w:rsidR="00372904" w:rsidRPr="00372904" w:rsidRDefault="00372904" w:rsidP="00372904">
            <w:pPr>
              <w:tabs>
                <w:tab w:val="center" w:pos="209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 เดือน.................พ.ศ...............</w:t>
            </w:r>
          </w:p>
        </w:tc>
      </w:tr>
      <w:tr w:rsidR="00372904" w:rsidRPr="00372904" w:rsidTr="001F03FB">
        <w:tc>
          <w:tcPr>
            <w:tcW w:w="4814" w:type="dxa"/>
          </w:tcPr>
          <w:p w:rsidR="00372904" w:rsidRPr="00372904" w:rsidRDefault="00372904" w:rsidP="0037290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ลงชื่อ…………………………………………………………………….</w:t>
            </w:r>
          </w:p>
          <w:p w:rsidR="00372904" w:rsidRPr="00372904" w:rsidRDefault="00372904" w:rsidP="00372904">
            <w:pPr>
              <w:tabs>
                <w:tab w:val="center" w:pos="209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:rsidR="00372904" w:rsidRPr="00372904" w:rsidRDefault="00372904" w:rsidP="00372904">
            <w:pPr>
              <w:tabs>
                <w:tab w:val="center" w:pos="209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:rsidR="00372904" w:rsidRPr="00372904" w:rsidRDefault="00372904" w:rsidP="00372904">
            <w:pPr>
              <w:tabs>
                <w:tab w:val="center" w:pos="209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 เดือน.................พ.ศ...............</w:t>
            </w:r>
          </w:p>
        </w:tc>
        <w:tc>
          <w:tcPr>
            <w:tcW w:w="4814" w:type="dxa"/>
          </w:tcPr>
          <w:p w:rsidR="00372904" w:rsidRPr="00372904" w:rsidRDefault="00372904" w:rsidP="00372904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ลงชื่อ…………………………………………………………………….</w:t>
            </w:r>
          </w:p>
          <w:p w:rsidR="00372904" w:rsidRPr="00372904" w:rsidRDefault="00372904" w:rsidP="00372904">
            <w:pPr>
              <w:tabs>
                <w:tab w:val="center" w:pos="209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(........................................................)</w:t>
            </w:r>
          </w:p>
          <w:p w:rsidR="00372904" w:rsidRPr="00372904" w:rsidRDefault="00372904" w:rsidP="00372904">
            <w:pPr>
              <w:tabs>
                <w:tab w:val="center" w:pos="209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:rsidR="00372904" w:rsidRPr="00372904" w:rsidRDefault="00372904" w:rsidP="00372904">
            <w:pPr>
              <w:tabs>
                <w:tab w:val="center" w:pos="2096"/>
              </w:tabs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90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 เดือน.................พ.ศ...............</w:t>
            </w:r>
          </w:p>
        </w:tc>
      </w:tr>
    </w:tbl>
    <w:p w:rsidR="00372904" w:rsidRDefault="00372904" w:rsidP="00372904"/>
    <w:p w:rsidR="00372904" w:rsidRDefault="00372904" w:rsidP="00372904"/>
    <w:p w:rsidR="00372904" w:rsidRDefault="00372904" w:rsidP="00372904"/>
    <w:p w:rsidR="00372904" w:rsidRDefault="00372904" w:rsidP="00372904"/>
    <w:p w:rsidR="00372904" w:rsidRDefault="00372904" w:rsidP="00372904">
      <w:pPr>
        <w:rPr>
          <w:cs/>
        </w:rPr>
        <w:sectPr w:rsidR="00372904" w:rsidSect="004C101B">
          <w:headerReference w:type="even" r:id="rId13"/>
          <w:headerReference w:type="default" r:id="rId14"/>
          <w:footerReference w:type="default" r:id="rId15"/>
          <w:pgSz w:w="11906" w:h="16838" w:code="9"/>
          <w:pgMar w:top="1134" w:right="1134" w:bottom="1134" w:left="1134" w:header="720" w:footer="113" w:gutter="0"/>
          <w:cols w:space="720"/>
          <w:docGrid w:linePitch="381"/>
        </w:sectPr>
      </w:pPr>
    </w:p>
    <w:p w:rsidR="00372904" w:rsidRPr="00372904" w:rsidRDefault="00372904" w:rsidP="00372904">
      <w:pPr>
        <w:rPr>
          <w:rFonts w:hint="cs"/>
        </w:rPr>
      </w:pPr>
    </w:p>
    <w:p w:rsidR="008363B1" w:rsidRPr="00F11F72" w:rsidRDefault="008363B1" w:rsidP="008363B1">
      <w:pPr>
        <w:pStyle w:val="2"/>
        <w:tabs>
          <w:tab w:val="left" w:pos="993"/>
        </w:tabs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</w:p>
    <w:p w:rsidR="008363B1" w:rsidRDefault="008363B1" w:rsidP="008363B1">
      <w:pPr>
        <w:ind w:left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 (ภาษาไทย) นาย  นางสาว  นาง  ยศ</w:t>
      </w:r>
    </w:p>
    <w:p w:rsidR="008363B1" w:rsidRDefault="008363B1" w:rsidP="008363B1">
      <w:pPr>
        <w:ind w:left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(ภาษาอังกฤษ) </w:t>
      </w:r>
      <w:r w:rsidRPr="00075725">
        <w:rPr>
          <w:rFonts w:ascii="TH SarabunPSK" w:hAnsi="TH SarabunPSK" w:cs="TH SarabunPSK"/>
          <w:sz w:val="32"/>
          <w:szCs w:val="32"/>
        </w:rPr>
        <w:t>Mr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:rsidR="008363B1" w:rsidRDefault="008363B1" w:rsidP="008363B1">
      <w:pPr>
        <w:ind w:left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เลขหมายบัตรประจำตัวประชาชน </w:t>
      </w:r>
    </w:p>
    <w:p w:rsidR="008363B1" w:rsidRDefault="008363B1" w:rsidP="008363B1">
      <w:pPr>
        <w:ind w:left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:rsidR="008363B1" w:rsidRDefault="008363B1" w:rsidP="008363B1">
      <w:pPr>
        <w:ind w:left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ตำแหน่งบริหาร</w:t>
      </w:r>
    </w:p>
    <w:p w:rsidR="008363B1" w:rsidRDefault="008363B1" w:rsidP="008363B1">
      <w:pPr>
        <w:ind w:left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ตำแหน่งทางวิชาการ</w:t>
      </w:r>
    </w:p>
    <w:p w:rsidR="008363B1" w:rsidRDefault="008363B1" w:rsidP="008363B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4.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pacing w:val="-4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Pr="00075725">
        <w:rPr>
          <w:rFonts w:ascii="TH SarabunPSK" w:hAnsi="TH SarabunPSK" w:cs="TH SarabunPSK"/>
          <w:sz w:val="32"/>
          <w:szCs w:val="32"/>
          <w:cs/>
        </w:rPr>
        <w:t>อิเล็กทรอนิกส์ (</w:t>
      </w:r>
      <w:r w:rsidRPr="00075725">
        <w:rPr>
          <w:rFonts w:ascii="TH SarabunPSK" w:hAnsi="TH SarabunPSK" w:cs="TH SarabunPSK"/>
          <w:sz w:val="32"/>
          <w:szCs w:val="32"/>
        </w:rPr>
        <w:t>e</w:t>
      </w:r>
      <w:r w:rsidRPr="00075725">
        <w:rPr>
          <w:rFonts w:ascii="TH SarabunPSK" w:hAnsi="TH SarabunPSK" w:cs="TH SarabunPSK"/>
          <w:sz w:val="32"/>
          <w:szCs w:val="32"/>
          <w:cs/>
        </w:rPr>
        <w:t>-</w:t>
      </w:r>
      <w:r w:rsidRPr="00075725">
        <w:rPr>
          <w:rFonts w:ascii="TH SarabunPSK" w:hAnsi="TH SarabunPSK" w:cs="TH SarabunPSK"/>
          <w:sz w:val="32"/>
          <w:szCs w:val="32"/>
        </w:rPr>
        <w:t>mail</w:t>
      </w:r>
      <w:r w:rsidRPr="00075725">
        <w:rPr>
          <w:rFonts w:ascii="TH SarabunPSK" w:hAnsi="TH SarabunPSK" w:cs="TH SarabunPSK"/>
          <w:sz w:val="32"/>
          <w:szCs w:val="32"/>
          <w:cs/>
        </w:rPr>
        <w:t>)</w:t>
      </w:r>
    </w:p>
    <w:p w:rsidR="008363B1" w:rsidRDefault="008363B1" w:rsidP="008363B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:rsidR="008363B1" w:rsidRDefault="008363B1" w:rsidP="008363B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ระบุสาขาวิชาการ</w:t>
      </w:r>
    </w:p>
    <w:p w:rsidR="008363B1" w:rsidRDefault="008363B1" w:rsidP="008363B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หรือผู้</w:t>
      </w:r>
      <w:r>
        <w:rPr>
          <w:rFonts w:ascii="TH SarabunPSK" w:hAnsi="TH SarabunPSK" w:cs="TH SarabunPSK"/>
          <w:sz w:val="32"/>
          <w:szCs w:val="32"/>
          <w:cs/>
        </w:rPr>
        <w:t>ร่วมวิจัยในแต่ละผลงานวิจัย</w:t>
      </w:r>
    </w:p>
    <w:p w:rsidR="008363B1" w:rsidRDefault="008363B1" w:rsidP="008363B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7.1 </w:t>
      </w:r>
      <w:r w:rsidRPr="008363B1">
        <w:rPr>
          <w:rFonts w:ascii="TH SarabunPSK" w:hAnsi="TH SarabunPSK" w:cs="TH SarabunPSK"/>
          <w:sz w:val="32"/>
          <w:szCs w:val="32"/>
          <w:cs/>
        </w:rPr>
        <w:t>ผู้อำนวยการแผนงานวิจัย : ชื่อแผนงานวิจัย</w:t>
      </w:r>
    </w:p>
    <w:p w:rsidR="008363B1" w:rsidRDefault="008363B1" w:rsidP="008363B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7.2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: ชื่อโครงการวิจัย </w:t>
      </w:r>
    </w:p>
    <w:p w:rsidR="008363B1" w:rsidRDefault="008363B1" w:rsidP="008363B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7.3 ผู้ร่วมวิจัย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ชื่อแผนงานวิจัย/โครงการวิจัย</w:t>
      </w:r>
    </w:p>
    <w:p w:rsidR="008363B1" w:rsidRDefault="008363B1" w:rsidP="008363B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7.4 </w:t>
      </w:r>
      <w:r w:rsidRPr="00075725">
        <w:rPr>
          <w:rFonts w:ascii="TH SarabunPSK" w:hAnsi="TH SarabunPSK" w:cs="TH SarabunPSK"/>
          <w:sz w:val="32"/>
          <w:szCs w:val="32"/>
          <w:cs/>
        </w:rPr>
        <w:t>งานวิจัยที่ทำเสร็จแล้ว : ชื่อผลงานวิจัย ปีที่พิมพ์ การเผยแพร่ และแหล่งทุน (อาจมากกว่า 1 เรื่อง)</w:t>
      </w:r>
    </w:p>
    <w:p w:rsidR="008363B1" w:rsidRPr="00075725" w:rsidRDefault="008363B1" w:rsidP="008363B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7.5 </w:t>
      </w:r>
      <w:r w:rsidRPr="00075725">
        <w:rPr>
          <w:rFonts w:ascii="TH SarabunPSK" w:hAnsi="TH SarabunPSK" w:cs="TH SarabunPSK"/>
          <w:sz w:val="32"/>
          <w:szCs w:val="32"/>
          <w:cs/>
        </w:rPr>
        <w:t>งานวิจัยที่กำลังทำ : 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:rsidR="008363B1" w:rsidRPr="00DA3DCC" w:rsidRDefault="008363B1" w:rsidP="00EC399C">
      <w:pPr>
        <w:pStyle w:val="af6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8363B1" w:rsidRPr="00DA3DCC" w:rsidSect="004C101B"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D8" w:rsidRDefault="00A718D8">
      <w:r>
        <w:separator/>
      </w:r>
    </w:p>
  </w:endnote>
  <w:endnote w:type="continuationSeparator" w:id="0">
    <w:p w:rsidR="00A718D8" w:rsidRDefault="00A7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02CF549-5E16-4A7C-9880-892A0B099170}"/>
    <w:embedBold r:id="rId2" w:fontKey="{23FA0D76-8799-4177-BEE2-8F195B87572A}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EEC61B2F-7791-4AFC-B937-DC6BECC1778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6F7F9116-21C9-496F-9CF0-4C35EEBCF9C6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547529" w:rsidRPr="00707B53" w:rsidRDefault="00547529" w:rsidP="00837B79">
        <w:pPr>
          <w:pStyle w:val="aa"/>
          <w:rPr>
            <w:rFonts w:ascii="TH SarabunPSK" w:hAnsi="TH SarabunPSK" w:cs="TH SarabunPSK"/>
            <w:sz w:val="32"/>
          </w:rPr>
        </w:pPr>
        <w:r w:rsidRPr="00707B53">
          <w:rPr>
            <w:rFonts w:ascii="TH SarabunPSK" w:hAnsi="TH SarabunPSK" w:cs="TH SarabunPSK"/>
            <w:sz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cs/>
          </w:rPr>
          <w:t xml:space="preserve">  </w:t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>
          <w:rPr>
            <w:rFonts w:ascii="TH SarabunPSK" w:hAnsi="TH SarabunPSK" w:cs="TH SarabunPSK"/>
            <w:sz w:val="32"/>
            <w:lang w:val="en-GB"/>
          </w:rPr>
          <w:tab/>
        </w: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</w:instrText>
        </w:r>
        <w:r w:rsidRPr="00707B53">
          <w:rPr>
            <w:rFonts w:ascii="TH SarabunPSK" w:hAnsi="TH SarabunPSK" w:cs="TH SarabunPSK"/>
            <w:sz w:val="32"/>
            <w:cs/>
          </w:rPr>
          <w:instrText xml:space="preserve">* </w:instrText>
        </w:r>
        <w:r w:rsidRPr="00707B53">
          <w:rPr>
            <w:rFonts w:ascii="TH SarabunPSK" w:hAnsi="TH SarabunPSK" w:cs="TH SarabunPSK"/>
            <w:sz w:val="32"/>
          </w:rPr>
          <w:instrText xml:space="preserve">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372904">
          <w:rPr>
            <w:rFonts w:ascii="TH SarabunPSK" w:hAnsi="TH SarabunPSK" w:cs="TH SarabunPSK"/>
            <w:noProof/>
            <w:sz w:val="32"/>
          </w:rPr>
          <w:t>4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547529" w:rsidRDefault="005475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D8" w:rsidRDefault="00A718D8">
      <w:r>
        <w:separator/>
      </w:r>
    </w:p>
  </w:footnote>
  <w:footnote w:type="continuationSeparator" w:id="0">
    <w:p w:rsidR="00A718D8" w:rsidRDefault="00A7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29" w:rsidRDefault="00547529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7529" w:rsidRDefault="0054752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cs/>
      </w:rPr>
      <w:tag w:val="ResearchProject"/>
      <w:id w:val="-501581532"/>
    </w:sdtPr>
    <w:sdtEndPr>
      <w:rPr>
        <w:cs w:val="0"/>
      </w:rPr>
    </w:sdtEndPr>
    <w:sdtContent>
      <w:p w:rsidR="00507029" w:rsidRDefault="00507029" w:rsidP="00507029">
        <w:pPr>
          <w:pStyle w:val="1"/>
          <w:jc w:val="thaiDistribute"/>
          <w:rPr>
            <w:rFonts w:ascii="TH SarabunPSK" w:eastAsia="Cordia New" w:hAnsi="TH SarabunPSK" w:cs="TH SarabunPSK"/>
            <w:b/>
            <w:bCs/>
            <w:szCs w:val="28"/>
          </w:rPr>
        </w:pPr>
        <w:r>
          <w:rPr>
            <w:rFonts w:ascii="TH SarabunPSK" w:hAnsi="TH SarabunPSK" w:cs="TH SarabunPSK" w:hint="cs"/>
            <w:cs/>
          </w:rPr>
          <w:t>มหาวิทยาลัยเทคโนโลยีราชมงคลพระนคร</w:t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</w:t>
        </w:r>
        <w:r>
          <w:rPr>
            <w:rFonts w:ascii="TH SarabunPSK" w:hAnsi="TH SarabunPSK" w:cs="TH SarabunPSK" w:hint="cs"/>
            <w:cs/>
          </w:rPr>
          <w:t xml:space="preserve">       </w:t>
        </w:r>
        <w:r w:rsidRPr="00631FD4">
          <w:rPr>
            <w:rFonts w:ascii="TH SarabunPSK" w:hAnsi="TH SarabunPSK" w:cs="TH SarabunPSK"/>
            <w:cs/>
          </w:rPr>
          <w:t xml:space="preserve">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873969862"/>
            <w:lock w:val="contentLocked"/>
          </w:sdtPr>
          <w:sdtEndPr>
            <w:rPr>
              <w:rFonts w:hint="default"/>
              <w:cs w:val="0"/>
            </w:rPr>
          </w:sdtEndPr>
          <w:sdtContent>
            <w:r w:rsidRPr="00631FD4">
              <w:rPr>
                <w:rFonts w:ascii="TH SarabunPSK" w:hAnsi="TH SarabunPSK" w:cs="TH SarabunPSK" w:hint="cs"/>
                <w:cs/>
              </w:rPr>
              <w:t>โครงการวิจัย</w:t>
            </w:r>
          </w:sdtContent>
        </w:sdt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4pt;height:174pt;visibility:visible" o:bullet="t">
        <v:imagedata r:id="rId1" o:title="bullet_drafting"/>
      </v:shape>
    </w:pict>
  </w:numPicBullet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F0C51"/>
    <w:multiLevelType w:val="hybridMultilevel"/>
    <w:tmpl w:val="68B096BE"/>
    <w:lvl w:ilvl="0" w:tplc="412EDD5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E3E238E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49A6294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B44266E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916D970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DD43FE0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1D0E842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3BCA0E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E8AE6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177C5"/>
    <w:rsid w:val="00022522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634E"/>
    <w:rsid w:val="00041264"/>
    <w:rsid w:val="00041FE7"/>
    <w:rsid w:val="00043E3F"/>
    <w:rsid w:val="00045755"/>
    <w:rsid w:val="00046970"/>
    <w:rsid w:val="00046AAE"/>
    <w:rsid w:val="0004754A"/>
    <w:rsid w:val="00047B7B"/>
    <w:rsid w:val="00051D6E"/>
    <w:rsid w:val="00051FAD"/>
    <w:rsid w:val="00055481"/>
    <w:rsid w:val="00056C2D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19D9"/>
    <w:rsid w:val="000B698D"/>
    <w:rsid w:val="000C01B8"/>
    <w:rsid w:val="000C326C"/>
    <w:rsid w:val="000C3A6D"/>
    <w:rsid w:val="000C467B"/>
    <w:rsid w:val="000C7877"/>
    <w:rsid w:val="000D09DD"/>
    <w:rsid w:val="000D0A43"/>
    <w:rsid w:val="000D146A"/>
    <w:rsid w:val="000D2CF8"/>
    <w:rsid w:val="000D2D3D"/>
    <w:rsid w:val="000D38BD"/>
    <w:rsid w:val="000D45BE"/>
    <w:rsid w:val="000D62A0"/>
    <w:rsid w:val="000E0915"/>
    <w:rsid w:val="000E2B8E"/>
    <w:rsid w:val="000E7269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7C7"/>
    <w:rsid w:val="00114BA3"/>
    <w:rsid w:val="00115BF5"/>
    <w:rsid w:val="00116E0F"/>
    <w:rsid w:val="0012285C"/>
    <w:rsid w:val="00123B3F"/>
    <w:rsid w:val="001313E4"/>
    <w:rsid w:val="001335B5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5DB1"/>
    <w:rsid w:val="0015747A"/>
    <w:rsid w:val="00157DF8"/>
    <w:rsid w:val="00161E24"/>
    <w:rsid w:val="00162795"/>
    <w:rsid w:val="00164438"/>
    <w:rsid w:val="0017089A"/>
    <w:rsid w:val="00171671"/>
    <w:rsid w:val="00172C31"/>
    <w:rsid w:val="001741A0"/>
    <w:rsid w:val="001769C7"/>
    <w:rsid w:val="00176A81"/>
    <w:rsid w:val="00181680"/>
    <w:rsid w:val="001819D2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3E0"/>
    <w:rsid w:val="0019487D"/>
    <w:rsid w:val="00197D43"/>
    <w:rsid w:val="001A0AE1"/>
    <w:rsid w:val="001A0B1D"/>
    <w:rsid w:val="001A1661"/>
    <w:rsid w:val="001A436A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6B8A"/>
    <w:rsid w:val="001D026C"/>
    <w:rsid w:val="001D0771"/>
    <w:rsid w:val="001D0DE9"/>
    <w:rsid w:val="001D0E8D"/>
    <w:rsid w:val="001D30B9"/>
    <w:rsid w:val="001D423E"/>
    <w:rsid w:val="001D5657"/>
    <w:rsid w:val="001D64C3"/>
    <w:rsid w:val="001D6638"/>
    <w:rsid w:val="001D698C"/>
    <w:rsid w:val="001E1379"/>
    <w:rsid w:val="001E3A59"/>
    <w:rsid w:val="001F579B"/>
    <w:rsid w:val="00201377"/>
    <w:rsid w:val="00203D2F"/>
    <w:rsid w:val="0020461A"/>
    <w:rsid w:val="0020529C"/>
    <w:rsid w:val="00205E20"/>
    <w:rsid w:val="002129B7"/>
    <w:rsid w:val="00213153"/>
    <w:rsid w:val="00214756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2B5C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7F52"/>
    <w:rsid w:val="002C0B60"/>
    <w:rsid w:val="002C18A3"/>
    <w:rsid w:val="002C1E37"/>
    <w:rsid w:val="002C25ED"/>
    <w:rsid w:val="002C477A"/>
    <w:rsid w:val="002C4D75"/>
    <w:rsid w:val="002C6D21"/>
    <w:rsid w:val="002C724C"/>
    <w:rsid w:val="002D12EB"/>
    <w:rsid w:val="002D1DF0"/>
    <w:rsid w:val="002D21EA"/>
    <w:rsid w:val="002D376B"/>
    <w:rsid w:val="002D4B35"/>
    <w:rsid w:val="002D5222"/>
    <w:rsid w:val="002D5A0E"/>
    <w:rsid w:val="002D5BEA"/>
    <w:rsid w:val="002D77D7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12CB8"/>
    <w:rsid w:val="00312F68"/>
    <w:rsid w:val="00313E91"/>
    <w:rsid w:val="003157FE"/>
    <w:rsid w:val="003163F7"/>
    <w:rsid w:val="00320E32"/>
    <w:rsid w:val="0032105E"/>
    <w:rsid w:val="003216AB"/>
    <w:rsid w:val="003240DD"/>
    <w:rsid w:val="00324754"/>
    <w:rsid w:val="00332E56"/>
    <w:rsid w:val="00334B1B"/>
    <w:rsid w:val="0033749F"/>
    <w:rsid w:val="0034033D"/>
    <w:rsid w:val="00341B47"/>
    <w:rsid w:val="00341CE8"/>
    <w:rsid w:val="00341E5E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5407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2904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5B20"/>
    <w:rsid w:val="00387053"/>
    <w:rsid w:val="00387BED"/>
    <w:rsid w:val="003965E8"/>
    <w:rsid w:val="003A172D"/>
    <w:rsid w:val="003A43A4"/>
    <w:rsid w:val="003A5A6B"/>
    <w:rsid w:val="003B13BC"/>
    <w:rsid w:val="003B1619"/>
    <w:rsid w:val="003B2434"/>
    <w:rsid w:val="003B3A66"/>
    <w:rsid w:val="003B3BA7"/>
    <w:rsid w:val="003B4A7E"/>
    <w:rsid w:val="003B6C96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3F7C35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2A1A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1BC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77A"/>
    <w:rsid w:val="00477C6C"/>
    <w:rsid w:val="00480324"/>
    <w:rsid w:val="00481A93"/>
    <w:rsid w:val="004825CA"/>
    <w:rsid w:val="004838F0"/>
    <w:rsid w:val="00483DE2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6176"/>
    <w:rsid w:val="00497076"/>
    <w:rsid w:val="00497D9F"/>
    <w:rsid w:val="004A07E3"/>
    <w:rsid w:val="004A76A9"/>
    <w:rsid w:val="004B1D2B"/>
    <w:rsid w:val="004B4AB1"/>
    <w:rsid w:val="004B5B59"/>
    <w:rsid w:val="004C101B"/>
    <w:rsid w:val="004C4C29"/>
    <w:rsid w:val="004C4D1B"/>
    <w:rsid w:val="004C590A"/>
    <w:rsid w:val="004D2800"/>
    <w:rsid w:val="004D2F9C"/>
    <w:rsid w:val="004D33F2"/>
    <w:rsid w:val="004D41D3"/>
    <w:rsid w:val="004D4FA4"/>
    <w:rsid w:val="004D5676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029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BCB"/>
    <w:rsid w:val="00533F3B"/>
    <w:rsid w:val="00534D6B"/>
    <w:rsid w:val="00535E1E"/>
    <w:rsid w:val="00535F14"/>
    <w:rsid w:val="005375EA"/>
    <w:rsid w:val="00540384"/>
    <w:rsid w:val="00540EBB"/>
    <w:rsid w:val="00541D78"/>
    <w:rsid w:val="00543BD7"/>
    <w:rsid w:val="0054621F"/>
    <w:rsid w:val="00547529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5DF9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2779"/>
    <w:rsid w:val="005B30FC"/>
    <w:rsid w:val="005B3F76"/>
    <w:rsid w:val="005B558A"/>
    <w:rsid w:val="005B56E1"/>
    <w:rsid w:val="005C0A68"/>
    <w:rsid w:val="005C15B3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1A3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DA5"/>
    <w:rsid w:val="00677F13"/>
    <w:rsid w:val="00680158"/>
    <w:rsid w:val="0068032F"/>
    <w:rsid w:val="00681841"/>
    <w:rsid w:val="00681CE6"/>
    <w:rsid w:val="00685DFA"/>
    <w:rsid w:val="00691A2B"/>
    <w:rsid w:val="00694607"/>
    <w:rsid w:val="00694F98"/>
    <w:rsid w:val="00695147"/>
    <w:rsid w:val="00696A87"/>
    <w:rsid w:val="00696C09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188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2A62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63FC"/>
    <w:rsid w:val="006F6432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33E6"/>
    <w:rsid w:val="00726F54"/>
    <w:rsid w:val="007271BB"/>
    <w:rsid w:val="00731285"/>
    <w:rsid w:val="007318D3"/>
    <w:rsid w:val="00733112"/>
    <w:rsid w:val="0073371D"/>
    <w:rsid w:val="00740C60"/>
    <w:rsid w:val="007414FA"/>
    <w:rsid w:val="00741F22"/>
    <w:rsid w:val="00746C36"/>
    <w:rsid w:val="00747711"/>
    <w:rsid w:val="00753C52"/>
    <w:rsid w:val="007553B1"/>
    <w:rsid w:val="007555F6"/>
    <w:rsid w:val="00757467"/>
    <w:rsid w:val="00762DD1"/>
    <w:rsid w:val="007650D4"/>
    <w:rsid w:val="0077132B"/>
    <w:rsid w:val="007757C3"/>
    <w:rsid w:val="00775805"/>
    <w:rsid w:val="00780DE2"/>
    <w:rsid w:val="007812A7"/>
    <w:rsid w:val="00782F0E"/>
    <w:rsid w:val="00784E9A"/>
    <w:rsid w:val="00785E28"/>
    <w:rsid w:val="00792A46"/>
    <w:rsid w:val="00794E65"/>
    <w:rsid w:val="00796E01"/>
    <w:rsid w:val="007976EC"/>
    <w:rsid w:val="007A2F23"/>
    <w:rsid w:val="007A3AFA"/>
    <w:rsid w:val="007B01D8"/>
    <w:rsid w:val="007B0756"/>
    <w:rsid w:val="007B167E"/>
    <w:rsid w:val="007B21F7"/>
    <w:rsid w:val="007B4D1A"/>
    <w:rsid w:val="007C1624"/>
    <w:rsid w:val="007C27A6"/>
    <w:rsid w:val="007C2E55"/>
    <w:rsid w:val="007C3501"/>
    <w:rsid w:val="007C4ACC"/>
    <w:rsid w:val="007C4D84"/>
    <w:rsid w:val="007C4E4C"/>
    <w:rsid w:val="007C5563"/>
    <w:rsid w:val="007C7DFA"/>
    <w:rsid w:val="007D25BE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0C19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27D02"/>
    <w:rsid w:val="00831A3A"/>
    <w:rsid w:val="00833286"/>
    <w:rsid w:val="00833D1C"/>
    <w:rsid w:val="008353FF"/>
    <w:rsid w:val="008363B1"/>
    <w:rsid w:val="0083795A"/>
    <w:rsid w:val="00837B79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4A0"/>
    <w:rsid w:val="00867CB2"/>
    <w:rsid w:val="00867FC1"/>
    <w:rsid w:val="00870646"/>
    <w:rsid w:val="0087191C"/>
    <w:rsid w:val="00871A10"/>
    <w:rsid w:val="00872C71"/>
    <w:rsid w:val="00876B6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2D8C"/>
    <w:rsid w:val="008B437C"/>
    <w:rsid w:val="008B53B7"/>
    <w:rsid w:val="008B73A4"/>
    <w:rsid w:val="008C1DCD"/>
    <w:rsid w:val="008C3454"/>
    <w:rsid w:val="008C3EBC"/>
    <w:rsid w:val="008C3EDE"/>
    <w:rsid w:val="008C4952"/>
    <w:rsid w:val="008C4B16"/>
    <w:rsid w:val="008C67C6"/>
    <w:rsid w:val="008C77DA"/>
    <w:rsid w:val="008D0EB1"/>
    <w:rsid w:val="008D27AC"/>
    <w:rsid w:val="008D4116"/>
    <w:rsid w:val="008D4F0F"/>
    <w:rsid w:val="008D57E3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291B"/>
    <w:rsid w:val="00933470"/>
    <w:rsid w:val="009351C8"/>
    <w:rsid w:val="00936AE2"/>
    <w:rsid w:val="0094022E"/>
    <w:rsid w:val="009410D5"/>
    <w:rsid w:val="009415FC"/>
    <w:rsid w:val="009416F5"/>
    <w:rsid w:val="00943A2E"/>
    <w:rsid w:val="00945531"/>
    <w:rsid w:val="0094579E"/>
    <w:rsid w:val="0094604D"/>
    <w:rsid w:val="00946EB2"/>
    <w:rsid w:val="009502ED"/>
    <w:rsid w:val="0095041A"/>
    <w:rsid w:val="00951190"/>
    <w:rsid w:val="00952490"/>
    <w:rsid w:val="00954AAD"/>
    <w:rsid w:val="009603AA"/>
    <w:rsid w:val="00964212"/>
    <w:rsid w:val="00964A90"/>
    <w:rsid w:val="009651F3"/>
    <w:rsid w:val="00970FE1"/>
    <w:rsid w:val="00971145"/>
    <w:rsid w:val="009724AA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3ED"/>
    <w:rsid w:val="009B68B3"/>
    <w:rsid w:val="009B7211"/>
    <w:rsid w:val="009C11CA"/>
    <w:rsid w:val="009C11DB"/>
    <w:rsid w:val="009C4112"/>
    <w:rsid w:val="009C475A"/>
    <w:rsid w:val="009C5670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566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3A3"/>
    <w:rsid w:val="00A507DF"/>
    <w:rsid w:val="00A51C1F"/>
    <w:rsid w:val="00A544E0"/>
    <w:rsid w:val="00A5599D"/>
    <w:rsid w:val="00A56308"/>
    <w:rsid w:val="00A568C1"/>
    <w:rsid w:val="00A6074D"/>
    <w:rsid w:val="00A637C9"/>
    <w:rsid w:val="00A70C62"/>
    <w:rsid w:val="00A718D8"/>
    <w:rsid w:val="00A71D53"/>
    <w:rsid w:val="00A731FE"/>
    <w:rsid w:val="00A73321"/>
    <w:rsid w:val="00A76441"/>
    <w:rsid w:val="00A774FC"/>
    <w:rsid w:val="00A861D8"/>
    <w:rsid w:val="00A866E3"/>
    <w:rsid w:val="00A9086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C72E2"/>
    <w:rsid w:val="00AD09EA"/>
    <w:rsid w:val="00AD2194"/>
    <w:rsid w:val="00AD364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0C6"/>
    <w:rsid w:val="00B27876"/>
    <w:rsid w:val="00B27BAA"/>
    <w:rsid w:val="00B32F8D"/>
    <w:rsid w:val="00B357B8"/>
    <w:rsid w:val="00B43B43"/>
    <w:rsid w:val="00B43D41"/>
    <w:rsid w:val="00B45ADD"/>
    <w:rsid w:val="00B465CA"/>
    <w:rsid w:val="00B530EF"/>
    <w:rsid w:val="00B530F8"/>
    <w:rsid w:val="00B5404E"/>
    <w:rsid w:val="00B54736"/>
    <w:rsid w:val="00B55391"/>
    <w:rsid w:val="00B565C1"/>
    <w:rsid w:val="00B56ECD"/>
    <w:rsid w:val="00B57109"/>
    <w:rsid w:val="00B574F6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151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C0D81"/>
    <w:rsid w:val="00BC1519"/>
    <w:rsid w:val="00BC2F57"/>
    <w:rsid w:val="00BC7010"/>
    <w:rsid w:val="00BD0C41"/>
    <w:rsid w:val="00BD1598"/>
    <w:rsid w:val="00BD2B28"/>
    <w:rsid w:val="00BD3B8B"/>
    <w:rsid w:val="00BD3DE8"/>
    <w:rsid w:val="00BD6571"/>
    <w:rsid w:val="00BD6DAD"/>
    <w:rsid w:val="00BE21A0"/>
    <w:rsid w:val="00BE2B67"/>
    <w:rsid w:val="00BE3EB3"/>
    <w:rsid w:val="00BE49CC"/>
    <w:rsid w:val="00BE732D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05FE"/>
    <w:rsid w:val="00C611D7"/>
    <w:rsid w:val="00C643E0"/>
    <w:rsid w:val="00C6627C"/>
    <w:rsid w:val="00C70268"/>
    <w:rsid w:val="00C70413"/>
    <w:rsid w:val="00C745E5"/>
    <w:rsid w:val="00C74DC4"/>
    <w:rsid w:val="00C757D0"/>
    <w:rsid w:val="00C76312"/>
    <w:rsid w:val="00C76BF4"/>
    <w:rsid w:val="00C823C3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5BE7"/>
    <w:rsid w:val="00C9635C"/>
    <w:rsid w:val="00C96995"/>
    <w:rsid w:val="00C96AAB"/>
    <w:rsid w:val="00C975B9"/>
    <w:rsid w:val="00CA195A"/>
    <w:rsid w:val="00CA1F8D"/>
    <w:rsid w:val="00CA216B"/>
    <w:rsid w:val="00CA3BF1"/>
    <w:rsid w:val="00CA6853"/>
    <w:rsid w:val="00CA78EE"/>
    <w:rsid w:val="00CB0DF2"/>
    <w:rsid w:val="00CB52D7"/>
    <w:rsid w:val="00CB6142"/>
    <w:rsid w:val="00CB628B"/>
    <w:rsid w:val="00CC18B9"/>
    <w:rsid w:val="00CC2A60"/>
    <w:rsid w:val="00CC5A8F"/>
    <w:rsid w:val="00CC62DF"/>
    <w:rsid w:val="00CC79E9"/>
    <w:rsid w:val="00CD124F"/>
    <w:rsid w:val="00CD5759"/>
    <w:rsid w:val="00CD5CA1"/>
    <w:rsid w:val="00CE20A3"/>
    <w:rsid w:val="00CE4E9F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1D7D"/>
    <w:rsid w:val="00D22466"/>
    <w:rsid w:val="00D233F9"/>
    <w:rsid w:val="00D23785"/>
    <w:rsid w:val="00D27832"/>
    <w:rsid w:val="00D31D1B"/>
    <w:rsid w:val="00D35D67"/>
    <w:rsid w:val="00D3627E"/>
    <w:rsid w:val="00D36E24"/>
    <w:rsid w:val="00D37B9F"/>
    <w:rsid w:val="00D46E96"/>
    <w:rsid w:val="00D4730B"/>
    <w:rsid w:val="00D50EB5"/>
    <w:rsid w:val="00D514B8"/>
    <w:rsid w:val="00D5344A"/>
    <w:rsid w:val="00D540B1"/>
    <w:rsid w:val="00D572AB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0C31"/>
    <w:rsid w:val="00DC4175"/>
    <w:rsid w:val="00DC5E4B"/>
    <w:rsid w:val="00DC7059"/>
    <w:rsid w:val="00DD057C"/>
    <w:rsid w:val="00DD2B82"/>
    <w:rsid w:val="00DD5047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97C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4F2E"/>
    <w:rsid w:val="00E15FB1"/>
    <w:rsid w:val="00E22C4C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0FD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56E4"/>
    <w:rsid w:val="00E77586"/>
    <w:rsid w:val="00E80E78"/>
    <w:rsid w:val="00E81E0B"/>
    <w:rsid w:val="00E83B2E"/>
    <w:rsid w:val="00E84C17"/>
    <w:rsid w:val="00E86826"/>
    <w:rsid w:val="00E911F8"/>
    <w:rsid w:val="00E91552"/>
    <w:rsid w:val="00E9428C"/>
    <w:rsid w:val="00E94BF7"/>
    <w:rsid w:val="00E95338"/>
    <w:rsid w:val="00E97F5A"/>
    <w:rsid w:val="00EA4ABE"/>
    <w:rsid w:val="00EA4FD7"/>
    <w:rsid w:val="00EA6540"/>
    <w:rsid w:val="00EA7801"/>
    <w:rsid w:val="00EB156F"/>
    <w:rsid w:val="00EB1CCD"/>
    <w:rsid w:val="00EB2973"/>
    <w:rsid w:val="00EB3D9E"/>
    <w:rsid w:val="00EB47EF"/>
    <w:rsid w:val="00EB52B0"/>
    <w:rsid w:val="00EB5546"/>
    <w:rsid w:val="00EB6B2F"/>
    <w:rsid w:val="00EB6DF0"/>
    <w:rsid w:val="00EC3352"/>
    <w:rsid w:val="00EC399C"/>
    <w:rsid w:val="00EC5246"/>
    <w:rsid w:val="00EC71F5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685"/>
    <w:rsid w:val="00EE7C86"/>
    <w:rsid w:val="00EF0CD7"/>
    <w:rsid w:val="00EF2906"/>
    <w:rsid w:val="00EF4B20"/>
    <w:rsid w:val="00EF5A30"/>
    <w:rsid w:val="00EF6776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0877"/>
    <w:rsid w:val="00F21910"/>
    <w:rsid w:val="00F23C77"/>
    <w:rsid w:val="00F2736D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0D4D"/>
    <w:rsid w:val="00F631C7"/>
    <w:rsid w:val="00F63D8F"/>
    <w:rsid w:val="00F67D73"/>
    <w:rsid w:val="00F71C2B"/>
    <w:rsid w:val="00F73248"/>
    <w:rsid w:val="00F73263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26ED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379D"/>
    <w:rsid w:val="00FB69F1"/>
    <w:rsid w:val="00FB745D"/>
    <w:rsid w:val="00FC2598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78E1B"/>
  <w15:docId w15:val="{2D3CCDDD-5D96-47E7-A097-AA462E30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uiPriority w:val="59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basedOn w:val="a1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basedOn w:val="a1"/>
    <w:uiPriority w:val="22"/>
    <w:qFormat/>
    <w:rsid w:val="00631FD4"/>
    <w:rPr>
      <w:b/>
      <w:bCs/>
    </w:rPr>
  </w:style>
  <w:style w:type="character" w:styleId="af8">
    <w:name w:val="Emphasis"/>
    <w:basedOn w:val="a1"/>
    <w:uiPriority w:val="20"/>
    <w:qFormat/>
    <w:rsid w:val="00631FD4"/>
    <w:rPr>
      <w:i/>
      <w:iCs/>
    </w:rPr>
  </w:style>
  <w:style w:type="character" w:styleId="af9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10">
    <w:name w:val="หัวเรื่อง 1 อักขระ"/>
    <w:basedOn w:val="a1"/>
    <w:link w:val="1"/>
    <w:rsid w:val="00507029"/>
    <w:rPr>
      <w:rFonts w:ascii="Times New Roman" w:eastAsia="Times New Roman" w:hAnsi="Times New Roman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5E6C32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5E6C32" w:rsidP="00136293">
          <w:pPr>
            <w:pStyle w:val="B3543A1066514C7BA592362E7B16EAED70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6. วัตถุประสงค์ของโครงการวิจัย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/ชุดโครงการ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5E6C32"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108C0597D82C4E29BC4EE4C76E1A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19AF-1BB2-4748-89A1-6BC61A0E84B6}"/>
      </w:docPartPr>
      <w:docPartBody>
        <w:p w:rsidR="00755DCD" w:rsidRDefault="005E6C3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B17B59DEF8B8486B86ED0E07C00C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17E1-F89D-4275-ADF8-BFC7B2263F65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5E6C3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คำสำคัญ (k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EN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5E6C3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</w:t>
          </w:r>
          <w:r w:rsidRPr="00F9016D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CACEE1A312043FD9A6D296D2BF4A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9F221-2CF2-4FB8-913F-9DF0C522745E}"/>
      </w:docPartPr>
      <w:docPartBody>
        <w:p w:rsidR="000E2634" w:rsidRDefault="00592EE0">
          <w:r w:rsidRPr="000D76CE">
            <w:rPr>
              <w:rStyle w:val="a3"/>
            </w:rPr>
            <w:t>Choose an item</w:t>
          </w:r>
          <w:r w:rsidRPr="000D76C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7245965928C84D6CAB33588BA7CA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366A-E8BA-46E0-9C67-8051B01C2668}"/>
      </w:docPartPr>
      <w:docPartBody>
        <w:p w:rsidR="0044074A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7. ขอบเขตของการวิจัย</w:t>
          </w:r>
        </w:p>
      </w:docPartBody>
    </w:docPart>
    <w:docPart>
      <w:docPartPr>
        <w:name w:val="0ACF5A1A0B3F4C92A4E8FDEFE753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2DD9-6B21-442C-AEB2-63B431A8806B}"/>
      </w:docPartPr>
      <w:docPartBody>
        <w:p w:rsidR="0044074A" w:rsidRDefault="005E6C3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ทฤษฎี สมมุติฐาน และกรอบแนวคิดของโครงการวิจัย</w:t>
          </w:r>
        </w:p>
      </w:docPartBody>
    </w:docPart>
    <w:docPart>
      <w:docPartPr>
        <w:name w:val="0FC59139976A4F00B398EB071FAE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FFFB-BC16-40C2-84C7-2A1A36FF8A33}"/>
      </w:docPartPr>
      <w:docPartBody>
        <w:p w:rsidR="0044074A" w:rsidRDefault="005E6C3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การทบทวนวรรณกรรม/สารสนเทศ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information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) ที่เกี่ยวข้อง</w:t>
          </w:r>
        </w:p>
      </w:docPartBody>
    </w:docPart>
    <w:docPart>
      <w:docPartPr>
        <w:name w:val="85EFCABCD7804C7C9BB9C5414E61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2F2C2-0469-45E9-8BC6-C81B0C9DD7D3}"/>
      </w:docPartPr>
      <w:docPartBody>
        <w:p w:rsidR="0044074A" w:rsidRDefault="005E6C3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11.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EDAAE46637E64210AA299FABC9FC9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3C81-CC77-4E13-9C97-1EC5C73945DE}"/>
      </w:docPartPr>
      <w:docPartBody>
        <w:p w:rsidR="0044074A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00492E171BB14EEE8CF3596765A7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6EA4-739F-4F31-8FD0-46E62D7F39FC}"/>
      </w:docPartPr>
      <w:docPartBody>
        <w:p w:rsidR="0044074A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429D141395F34916A383B32EE447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A50C-82C4-40E2-AADC-277485107147}"/>
      </w:docPartPr>
      <w:docPartBody>
        <w:p w:rsidR="0044074A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6FB19876062646F09512BF3F4559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98DA-C03C-468D-A2F9-A1C186F8DE3E}"/>
      </w:docPartPr>
      <w:docPartBody>
        <w:p w:rsidR="0044074A" w:rsidRDefault="005E6C3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ระยะเวลาการวิจัย</w:t>
          </w:r>
        </w:p>
      </w:docPartBody>
    </w:docPart>
    <w:docPart>
      <w:docPartPr>
        <w:name w:val="A403E2EE9EB143A1AB89EB7077F6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0707-16C2-48AA-A339-D441A8FDC667}"/>
      </w:docPartPr>
      <w:docPartBody>
        <w:p w:rsidR="0044074A" w:rsidRDefault="005E6C3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CB61F8660CB241D482700B6FA28F0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0D63A-E820-4642-B749-FC8AC502B489}"/>
      </w:docPartPr>
      <w:docPartBody>
        <w:p w:rsidR="0044074A" w:rsidRDefault="005E6C3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D99E39BC97B741E4BCD47636EEFC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D5CD-E267-4FF8-A161-520244F644C8}"/>
      </w:docPartPr>
      <w:docPartBody>
        <w:p w:rsidR="0044074A" w:rsidRDefault="005E6C32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532C1E085DE44395A9E3F18AC063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049D-F09E-41F9-BB72-903DE80FEF10}"/>
      </w:docPartPr>
      <w:docPartBody>
        <w:p w:rsidR="0044074A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A878049B27BE41E9AE6D0B11B59A9C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33BDFB-3A9D-40F7-91F0-7A6820C9CB4B}"/>
      </w:docPartPr>
      <w:docPartBody>
        <w:p w:rsidR="00EE2CC9" w:rsidRDefault="0044074A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254980415683438EAF4948E0AA15C1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024701-7817-41B3-8411-7F2BE52952FE}"/>
      </w:docPartPr>
      <w:docPartBody>
        <w:p w:rsidR="00EE2CC9" w:rsidRDefault="0044074A">
          <w:r w:rsidRPr="001B04AE">
            <w:rPr>
              <w:rStyle w:val="a3"/>
            </w:rPr>
            <w:t>Click here to enter text</w:t>
          </w:r>
          <w:r w:rsidRPr="001B04AE">
            <w:rPr>
              <w:rStyle w:val="a3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9EECFCEAE8D41AAA47D303BA842F4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5B8C04-6629-41E4-8C41-EC8455F1F786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CC112EE97D3C4A5881ED4B5A6D5880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A53091-DA75-4EBC-BD42-6C85483ADE38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B31AF4D71C3D47CD8D4BEF738D2F7D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DB7CEC-D41A-4D8C-BDB1-449F5988DE93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05A41C43BDB8466C91680867AB532D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93E4E1-CF94-4208-B474-467A2E45A912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D679C9D1F49043B3B512E819C8D5E9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00E057-C222-47F4-84E1-D6F9B4818D2D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BAF3909607B3432F94B700E9BD8E72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48E879-843D-4ECA-A7B5-1D25C3C387E5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ABF1E756AEDD4955B37DF4BFCC4F0B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39AD5F-C06E-4CCD-A0CB-E2F67919111F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BD61F0AC8DE74273B8557F242490C2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582A11-35C4-42CF-912A-07D86DB55611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9D9A683789EC4BD89C682F88190840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554453-3802-499E-AB08-C32C25BB7CAB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B06EBCB152B34279B48278DB337D90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4723AA-6E7C-4596-A327-CC97144CB93F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9CE5B9AB8C2E4EBB88D50FEB3BE8D6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228392-B6E8-4E05-AE15-65AA2F59F9DC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23EFE32468364333B8D09F589B8D8B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436F0F-F50D-4845-9DE5-DDF3B2404722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DED060A46E8D4E8BB4EA8797A7FD6F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FF969B-3937-4F85-B5FA-66BF28708807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8580BD930FC946948C46A05AFBA360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0CB501-1F4A-464A-813A-D2492478FC77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FE53ACBA57A9423FB937D92640D7A9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0CF1F3-81D5-4127-AD91-C4D16F684C5D}"/>
      </w:docPartPr>
      <w:docPartBody>
        <w:p w:rsidR="005E6C32" w:rsidRDefault="005E6C32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งบประมาณของโครงการวิจัย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372904">
            <w:rPr>
              <w:rFonts w:ascii="TH SarabunPSK" w:hAnsi="TH SarabunPSK" w:cs="TH SarabunPSK"/>
              <w:sz w:val="24"/>
              <w:szCs w:val="32"/>
              <w:cs/>
            </w:rPr>
            <w:t>แสดงรายละเอียดโดยจำแนกตามประเภท และแจกแจงรายละเอียดประเภทงบประมาณต่าง ๆ ให้ชัดเจน</w:t>
          </w:r>
        </w:p>
      </w:docPartBody>
    </w:docPart>
    <w:docPart>
      <w:docPartPr>
        <w:name w:val="DCA442B69FE444CBB8523B39668606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F63C54-75AA-4A8D-AD5D-D1A0C81EDA0D}"/>
      </w:docPartPr>
      <w:docPartBody>
        <w:p w:rsidR="005E6C32" w:rsidRDefault="005E6C3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15.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สถานที่ใช้ประโยชน์</w:t>
          </w:r>
        </w:p>
      </w:docPartBody>
    </w:docPart>
    <w:docPart>
      <w:docPartPr>
        <w:name w:val="F5C48AD22DA04B7D9CECF811DB0620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FA99F4-17AA-4CBC-9C77-A9A11E79A49B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19BAB2ABDB4F400C888D46C5B8233F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C7A712-AD2E-405D-939F-1BE6F4FBBAB3}"/>
      </w:docPartPr>
      <w:docPartBody>
        <w:p w:rsidR="005E6C32" w:rsidRDefault="005E6C32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2B7E829F481E4B06A6C60A2F57D236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4F3F07-8D11-4D63-9A86-9951906358F9}"/>
      </w:docPartPr>
      <w:docPartBody>
        <w:p w:rsidR="005E6C32" w:rsidRDefault="005E6C32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แผนการถ่ายทอดเทคโนโลยีหรือผลการวิจัยสู่กลุ่มเป้าหมาย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(ถ้ามี)</w:t>
          </w:r>
        </w:p>
      </w:docPartBody>
    </w:docPart>
    <w:docPart>
      <w:docPartPr>
        <w:name w:val="49276283CB34468E9DC899BBFE45B3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5C351C-9C0E-4D08-8864-2C39F3525311}"/>
      </w:docPartPr>
      <w:docPartBody>
        <w:p w:rsidR="005E6C32" w:rsidRDefault="005E6C32"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>17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ลงลายมือชื่อ หัวหน้าโครงการวิจัย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 xml:space="preserve"> และผู้ร่วมวิจัย (ถ้ามี)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พร้อมวัน เดือน ปี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39E1C5-D7C3-4859-A254-2D9A9532DB18}"/>
      </w:docPartPr>
      <w:docPartBody>
        <w:p w:rsidR="00000000" w:rsidRDefault="005E6C32">
          <w:r w:rsidRPr="00803741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17461266AC64ADE81E49859D20F38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B67BB0-98BF-4B09-BE68-B1580EDC5795}"/>
      </w:docPartPr>
      <w:docPartBody>
        <w:p w:rsidR="00000000" w:rsidRDefault="005E6C32">
          <w:r w:rsidRPr="006C472A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A185E"/>
    <w:rsid w:val="000B37FF"/>
    <w:rsid w:val="000C0201"/>
    <w:rsid w:val="000E2634"/>
    <w:rsid w:val="00126B9E"/>
    <w:rsid w:val="00136293"/>
    <w:rsid w:val="0016429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7270C"/>
    <w:rsid w:val="002B289A"/>
    <w:rsid w:val="002B6020"/>
    <w:rsid w:val="002C29FF"/>
    <w:rsid w:val="002C7FC4"/>
    <w:rsid w:val="002D4430"/>
    <w:rsid w:val="002D628D"/>
    <w:rsid w:val="002D768D"/>
    <w:rsid w:val="002E0E41"/>
    <w:rsid w:val="00322CF9"/>
    <w:rsid w:val="0033516A"/>
    <w:rsid w:val="00336FC4"/>
    <w:rsid w:val="00351CF8"/>
    <w:rsid w:val="00383F54"/>
    <w:rsid w:val="00387858"/>
    <w:rsid w:val="003A3795"/>
    <w:rsid w:val="003B39DA"/>
    <w:rsid w:val="003C7300"/>
    <w:rsid w:val="003D6732"/>
    <w:rsid w:val="003D7A10"/>
    <w:rsid w:val="003E2903"/>
    <w:rsid w:val="003E624F"/>
    <w:rsid w:val="003F375C"/>
    <w:rsid w:val="003F7FE1"/>
    <w:rsid w:val="0040721F"/>
    <w:rsid w:val="00410445"/>
    <w:rsid w:val="00413B96"/>
    <w:rsid w:val="00414CB6"/>
    <w:rsid w:val="0044074A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42888"/>
    <w:rsid w:val="005560F7"/>
    <w:rsid w:val="00577BFF"/>
    <w:rsid w:val="00592EE0"/>
    <w:rsid w:val="00596ECA"/>
    <w:rsid w:val="005A005F"/>
    <w:rsid w:val="005A311A"/>
    <w:rsid w:val="005C2A23"/>
    <w:rsid w:val="005C3CE1"/>
    <w:rsid w:val="005C56CD"/>
    <w:rsid w:val="005E22FE"/>
    <w:rsid w:val="005E6C32"/>
    <w:rsid w:val="005F3AFF"/>
    <w:rsid w:val="0061289E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205EB"/>
    <w:rsid w:val="00747FEF"/>
    <w:rsid w:val="00755DCD"/>
    <w:rsid w:val="007649C4"/>
    <w:rsid w:val="0077388A"/>
    <w:rsid w:val="007741AD"/>
    <w:rsid w:val="0078323F"/>
    <w:rsid w:val="0078589F"/>
    <w:rsid w:val="007A5EF1"/>
    <w:rsid w:val="007B4030"/>
    <w:rsid w:val="007B67B0"/>
    <w:rsid w:val="007D140A"/>
    <w:rsid w:val="007D56B6"/>
    <w:rsid w:val="00803244"/>
    <w:rsid w:val="008332AE"/>
    <w:rsid w:val="008506C8"/>
    <w:rsid w:val="0088646A"/>
    <w:rsid w:val="00891CA2"/>
    <w:rsid w:val="008A135F"/>
    <w:rsid w:val="008A2388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A55A2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11DC"/>
    <w:rsid w:val="00A7500F"/>
    <w:rsid w:val="00A82A5A"/>
    <w:rsid w:val="00A83180"/>
    <w:rsid w:val="00A95087"/>
    <w:rsid w:val="00A95CE9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BE5451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4545D"/>
    <w:rsid w:val="00D55FF6"/>
    <w:rsid w:val="00D60CD4"/>
    <w:rsid w:val="00D907F6"/>
    <w:rsid w:val="00D91BF1"/>
    <w:rsid w:val="00D9468E"/>
    <w:rsid w:val="00DB6AE5"/>
    <w:rsid w:val="00DC58C3"/>
    <w:rsid w:val="00E80936"/>
    <w:rsid w:val="00E956CE"/>
    <w:rsid w:val="00EC5031"/>
    <w:rsid w:val="00ED355E"/>
    <w:rsid w:val="00EE2CC9"/>
    <w:rsid w:val="00EE4442"/>
    <w:rsid w:val="00EE7455"/>
    <w:rsid w:val="00F12B16"/>
    <w:rsid w:val="00F13AB5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6C32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B262-F7D2-44CA-98C2-FF992616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35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Lenovo</cp:lastModifiedBy>
  <cp:revision>13</cp:revision>
  <cp:lastPrinted>2017-08-31T09:50:00Z</cp:lastPrinted>
  <dcterms:created xsi:type="dcterms:W3CDTF">2018-11-01T06:46:00Z</dcterms:created>
  <dcterms:modified xsi:type="dcterms:W3CDTF">2019-10-17T10:03:00Z</dcterms:modified>
</cp:coreProperties>
</file>